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803" w:rsidRDefault="008D39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PROTOKÓŁ Z PRZEPROWADZONEJ ROZMOWY PODCZAS ZGŁOSZENIA WEWNĘTRZNEGO</w:t>
      </w:r>
    </w:p>
    <w:p w:rsidR="004A5803" w:rsidRDefault="004A5803">
      <w:pPr>
        <w:rPr>
          <w:b/>
          <w:bCs/>
          <w:sz w:val="24"/>
          <w:szCs w:val="24"/>
        </w:rPr>
      </w:pPr>
    </w:p>
    <w:p w:rsidR="004A5803" w:rsidRDefault="008D39CD">
      <w:r>
        <w:rPr>
          <w:b/>
          <w:bCs/>
        </w:rPr>
        <w:t xml:space="preserve">Nazwa </w:t>
      </w:r>
      <w:r w:rsidR="00335293">
        <w:rPr>
          <w:b/>
          <w:bCs/>
        </w:rPr>
        <w:t>Placówki  CENTRUM KSZTAŁCENIA ZAWODOWEGO w TORUNIU</w:t>
      </w:r>
    </w:p>
    <w:p w:rsidR="004A5803" w:rsidRDefault="008D39CD">
      <w:r>
        <w:rPr>
          <w:b/>
          <w:bCs/>
        </w:rPr>
        <w:t>Data przeprowadzenia rozmowy:</w:t>
      </w:r>
      <w:r>
        <w:t xml:space="preserve"> ____________________</w:t>
      </w:r>
    </w:p>
    <w:p w:rsidR="004A5803" w:rsidRDefault="008D39CD">
      <w:r>
        <w:rPr>
          <w:b/>
          <w:bCs/>
        </w:rPr>
        <w:t>Czas rozpoczęcia rozmowy:</w:t>
      </w:r>
      <w:r>
        <w:t xml:space="preserve"> ____________________</w:t>
      </w:r>
    </w:p>
    <w:p w:rsidR="004A5803" w:rsidRDefault="008D39CD">
      <w:r>
        <w:rPr>
          <w:b/>
          <w:bCs/>
        </w:rPr>
        <w:t>Czas</w:t>
      </w:r>
      <w:r>
        <w:rPr>
          <w:b/>
          <w:bCs/>
        </w:rPr>
        <w:t xml:space="preserve"> zakończenia rozmowy:</w:t>
      </w:r>
      <w:r>
        <w:t xml:space="preserve"> ____________________</w:t>
      </w:r>
    </w:p>
    <w:p w:rsidR="004A5803" w:rsidRDefault="008D39CD">
      <w:r>
        <w:rPr>
          <w:b/>
          <w:bCs/>
        </w:rPr>
        <w:t>Miejsce przeprowadzenia rozmowy:</w:t>
      </w:r>
      <w:r>
        <w:t xml:space="preserve"> ____________________</w:t>
      </w:r>
    </w:p>
    <w:p w:rsidR="004A5803" w:rsidRDefault="008D39CD"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41614728" cy="1271"/>
                <wp:effectExtent l="0" t="0" r="28572" b="17779"/>
                <wp:docPr id="1" name="Horizontal Lin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8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0AB5EE45" id="Horizontal Line 55" o:spid="_x0000_s1026" style="width:3276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:rsidR="004A5803" w:rsidRDefault="008D39CD">
      <w:pPr>
        <w:rPr>
          <w:b/>
          <w:bCs/>
        </w:rPr>
      </w:pPr>
      <w:r>
        <w:rPr>
          <w:b/>
          <w:bCs/>
        </w:rPr>
        <w:t>1. Strony uczestniczące w rozmowie</w:t>
      </w:r>
    </w:p>
    <w:p w:rsidR="004A5803" w:rsidRDefault="008D39CD">
      <w:pPr>
        <w:numPr>
          <w:ilvl w:val="0"/>
          <w:numId w:val="1"/>
        </w:numPr>
      </w:pPr>
      <w:r>
        <w:rPr>
          <w:b/>
          <w:bCs/>
        </w:rPr>
        <w:t>Osoba przyjmująca zgłoszenie:</w:t>
      </w:r>
    </w:p>
    <w:p w:rsidR="004A5803" w:rsidRDefault="008D39CD">
      <w:pPr>
        <w:numPr>
          <w:ilvl w:val="1"/>
          <w:numId w:val="1"/>
        </w:numPr>
      </w:pPr>
      <w:r>
        <w:t>Imię i nazwisko: ____________________</w:t>
      </w:r>
    </w:p>
    <w:p w:rsidR="004A5803" w:rsidRDefault="008D39CD">
      <w:pPr>
        <w:numPr>
          <w:ilvl w:val="1"/>
          <w:numId w:val="1"/>
        </w:numPr>
      </w:pPr>
      <w:r>
        <w:t>Stanowisko: ____________________</w:t>
      </w:r>
    </w:p>
    <w:p w:rsidR="004A5803" w:rsidRDefault="008D39CD">
      <w:pPr>
        <w:numPr>
          <w:ilvl w:val="0"/>
          <w:numId w:val="1"/>
        </w:numPr>
      </w:pPr>
      <w:r>
        <w:rPr>
          <w:b/>
          <w:bCs/>
        </w:rPr>
        <w:t>Sygnalista:</w:t>
      </w:r>
    </w:p>
    <w:p w:rsidR="004A5803" w:rsidRDefault="008D39CD">
      <w:pPr>
        <w:numPr>
          <w:ilvl w:val="1"/>
          <w:numId w:val="1"/>
        </w:numPr>
      </w:pPr>
      <w:r>
        <w:t>Imię i na</w:t>
      </w:r>
      <w:r>
        <w:t>zwisko: ____________________</w:t>
      </w:r>
    </w:p>
    <w:p w:rsidR="004A5803" w:rsidRDefault="008D39CD">
      <w:pPr>
        <w:numPr>
          <w:ilvl w:val="0"/>
          <w:numId w:val="1"/>
        </w:numPr>
      </w:pPr>
      <w:r>
        <w:rPr>
          <w:b/>
          <w:bCs/>
        </w:rPr>
        <w:t>Ewentualni świadkowie (jeśli dotyczy):</w:t>
      </w:r>
    </w:p>
    <w:p w:rsidR="004A5803" w:rsidRDefault="008D39CD">
      <w:pPr>
        <w:numPr>
          <w:ilvl w:val="1"/>
          <w:numId w:val="1"/>
        </w:numPr>
      </w:pPr>
      <w:r>
        <w:t>Imię i nazwisko: ____________________</w:t>
      </w:r>
    </w:p>
    <w:p w:rsidR="004A5803" w:rsidRDefault="008D39CD">
      <w:pPr>
        <w:numPr>
          <w:ilvl w:val="1"/>
          <w:numId w:val="1"/>
        </w:numPr>
      </w:pPr>
      <w:r>
        <w:t>Stanowisko: ____________________</w:t>
      </w:r>
    </w:p>
    <w:p w:rsidR="004A5803" w:rsidRDefault="008D39CD"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40295193" cy="1271"/>
                <wp:effectExtent l="0" t="0" r="14607" b="17779"/>
                <wp:docPr id="2" name="Horizontal Lin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5193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520CC16E" id="Horizontal Line 56" o:spid="_x0000_s1026" style="width:3172.8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:rsidR="004A5803" w:rsidRDefault="008D39CD">
      <w:pPr>
        <w:rPr>
          <w:b/>
          <w:bCs/>
        </w:rPr>
      </w:pPr>
      <w:r>
        <w:rPr>
          <w:b/>
          <w:bCs/>
        </w:rPr>
        <w:t>2. Cel rozmowy</w:t>
      </w:r>
    </w:p>
    <w:p w:rsidR="004A5803" w:rsidRDefault="008D39CD">
      <w:r>
        <w:t>Przeprowadzenie rozmowy w celu zebrania informacji dotyczących zgłoszenia naruszenia wewnętrznego.</w:t>
      </w:r>
    </w:p>
    <w:p w:rsidR="004A5803" w:rsidRDefault="008D39CD"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41614728" cy="1271"/>
                <wp:effectExtent l="0" t="0" r="28572" b="17779"/>
                <wp:docPr id="3" name="Horizontal Lin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8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3836A8A4" id="Horizontal Line 57" o:spid="_x0000_s1026" style="width:3276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:rsidR="004A5803" w:rsidRDefault="008D39CD">
      <w:pPr>
        <w:rPr>
          <w:b/>
          <w:bCs/>
        </w:rPr>
      </w:pPr>
      <w:r>
        <w:rPr>
          <w:b/>
          <w:bCs/>
        </w:rPr>
        <w:t>3. Treść rozmowy</w:t>
      </w:r>
    </w:p>
    <w:p w:rsidR="004A5803" w:rsidRDefault="008D39CD">
      <w:r>
        <w:rPr>
          <w:b/>
          <w:bCs/>
        </w:rPr>
        <w:t>a) Opis zgłoszenia:</w:t>
      </w:r>
    </w:p>
    <w:p w:rsidR="004A5803" w:rsidRDefault="008D39CD">
      <w:pPr>
        <w:numPr>
          <w:ilvl w:val="0"/>
          <w:numId w:val="2"/>
        </w:numPr>
      </w:pPr>
      <w:r>
        <w:t xml:space="preserve">Streszczenie zgłoszonego naruszenia: </w:t>
      </w:r>
    </w:p>
    <w:p w:rsidR="004A5803" w:rsidRDefault="008D39CD">
      <w:r>
        <w:t>…………………………………………………………………………………………………………………………………………………………….</w:t>
      </w:r>
    </w:p>
    <w:p w:rsidR="004A5803" w:rsidRDefault="008D39CD">
      <w:r>
        <w:t>…………………………………………………………………………………………………………………………………………………………….</w:t>
      </w:r>
    </w:p>
    <w:p w:rsidR="004A5803" w:rsidRDefault="008D39CD">
      <w:r>
        <w:t>…………………………………………………………………………………………………………………………………………………………</w:t>
      </w:r>
      <w:r>
        <w:t>….</w:t>
      </w:r>
    </w:p>
    <w:p w:rsidR="004A5803" w:rsidRDefault="008D39CD">
      <w:r>
        <w:t>…………………………………………………………………………………………………………………………………………………………….</w:t>
      </w:r>
    </w:p>
    <w:p w:rsidR="004A5803" w:rsidRDefault="008D39CD">
      <w:r>
        <w:t>…………………………………………………………………………………………………………………………………………………………….</w:t>
      </w:r>
    </w:p>
    <w:p w:rsidR="004A5803" w:rsidRDefault="008D39CD">
      <w:r>
        <w:t>……………………………………………………………………………………………………………………………………………………………</w:t>
      </w:r>
    </w:p>
    <w:p w:rsidR="00335293" w:rsidRDefault="00335293"/>
    <w:p w:rsidR="004A5803" w:rsidRDefault="008D39CD">
      <w:r>
        <w:rPr>
          <w:b/>
          <w:bCs/>
        </w:rPr>
        <w:lastRenderedPageBreak/>
        <w:t>b) Szczegóły dotyczące zgłoszenia:</w:t>
      </w:r>
    </w:p>
    <w:p w:rsidR="004A5803" w:rsidRDefault="008D39CD">
      <w:pPr>
        <w:numPr>
          <w:ilvl w:val="0"/>
          <w:numId w:val="3"/>
        </w:numPr>
      </w:pPr>
      <w:r>
        <w:t>Opis sytuacji i okoliczności: _____</w:t>
      </w:r>
      <w:r>
        <w:t>_______________________________________________________________________________________________________________</w:t>
      </w:r>
    </w:p>
    <w:p w:rsidR="004A5803" w:rsidRDefault="008D39CD">
      <w:pPr>
        <w:numPr>
          <w:ilvl w:val="0"/>
          <w:numId w:val="3"/>
        </w:numPr>
      </w:pPr>
      <w:r>
        <w:t>Daty i miejsca zdarzeń: ____________________________________________________________________________________________________________________</w:t>
      </w:r>
    </w:p>
    <w:p w:rsidR="004A5803" w:rsidRDefault="008D39CD">
      <w:pPr>
        <w:numPr>
          <w:ilvl w:val="0"/>
          <w:numId w:val="3"/>
        </w:numPr>
      </w:pPr>
      <w:r>
        <w:t>Oso</w:t>
      </w:r>
      <w:r>
        <w:t>by zaangażowane: ____________________________________________________________________________________________________________________</w:t>
      </w:r>
    </w:p>
    <w:p w:rsidR="004A5803" w:rsidRDefault="008D39CD">
      <w:r>
        <w:rPr>
          <w:b/>
          <w:bCs/>
        </w:rPr>
        <w:t>c) Wnioski i ustalenia rozmowy:</w:t>
      </w:r>
    </w:p>
    <w:p w:rsidR="004A5803" w:rsidRDefault="008D39CD">
      <w:pPr>
        <w:numPr>
          <w:ilvl w:val="0"/>
          <w:numId w:val="4"/>
        </w:numPr>
      </w:pPr>
      <w:r>
        <w:t xml:space="preserve">Kluczowe ustalenia: </w:t>
      </w:r>
      <w:r>
        <w:t>____________________________________________________________________________________________________________________</w:t>
      </w:r>
    </w:p>
    <w:p w:rsidR="004A5803" w:rsidRDefault="008D39CD">
      <w:pPr>
        <w:numPr>
          <w:ilvl w:val="0"/>
          <w:numId w:val="4"/>
        </w:numPr>
      </w:pPr>
      <w:r>
        <w:t>Dalsze kroki i decyzje: ___________________________________________________________________________________________________________________</w:t>
      </w:r>
      <w:r>
        <w:t>_</w:t>
      </w:r>
    </w:p>
    <w:p w:rsidR="004A5803" w:rsidRDefault="008D39CD"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41614728" cy="1271"/>
                <wp:effectExtent l="0" t="0" r="28572" b="17779"/>
                <wp:docPr id="4" name="Horizontal Lin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8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01FC782B" id="Horizontal Line 58" o:spid="_x0000_s1026" style="width:3276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:rsidR="004A5803" w:rsidRDefault="008D39CD">
      <w:pPr>
        <w:rPr>
          <w:b/>
          <w:bCs/>
        </w:rPr>
      </w:pPr>
      <w:r>
        <w:rPr>
          <w:b/>
          <w:bCs/>
        </w:rPr>
        <w:t>4. Potwierdzenie nagrania rozmowy (jeśli dotyczy)</w:t>
      </w:r>
    </w:p>
    <w:p w:rsidR="004A5803" w:rsidRDefault="008D39CD">
      <w:pPr>
        <w:numPr>
          <w:ilvl w:val="0"/>
          <w:numId w:val="5"/>
        </w:numPr>
      </w:pPr>
      <w:r>
        <w:rPr>
          <w:b/>
          <w:bCs/>
        </w:rPr>
        <w:t>Czy rozmowa została nagrana?</w:t>
      </w:r>
    </w:p>
    <w:p w:rsidR="004A5803" w:rsidRDefault="008D39CD">
      <w:pPr>
        <w:numPr>
          <w:ilvl w:val="1"/>
          <w:numId w:val="5"/>
        </w:numPr>
      </w:pPr>
      <w:r>
        <w:rPr>
          <w:rFonts w:ascii="Segoe UI Symbol" w:hAnsi="Segoe UI Symbol" w:cs="Segoe UI Symbol"/>
        </w:rPr>
        <w:t>☐</w:t>
      </w:r>
      <w:r>
        <w:t xml:space="preserve"> Tak</w:t>
      </w:r>
    </w:p>
    <w:p w:rsidR="004A5803" w:rsidRDefault="008D39CD">
      <w:pPr>
        <w:numPr>
          <w:ilvl w:val="1"/>
          <w:numId w:val="5"/>
        </w:numPr>
      </w:pPr>
      <w:r>
        <w:rPr>
          <w:rFonts w:ascii="Segoe UI Symbol" w:hAnsi="Segoe UI Symbol" w:cs="Segoe UI Symbol"/>
        </w:rPr>
        <w:t>☐</w:t>
      </w:r>
      <w:r>
        <w:t xml:space="preserve"> Nie</w:t>
      </w:r>
    </w:p>
    <w:p w:rsidR="004A5803" w:rsidRDefault="008D39CD">
      <w:pPr>
        <w:numPr>
          <w:ilvl w:val="0"/>
          <w:numId w:val="5"/>
        </w:numPr>
      </w:pPr>
      <w:r>
        <w:rPr>
          <w:b/>
          <w:bCs/>
        </w:rPr>
        <w:t>Jeżeli tak, to:</w:t>
      </w:r>
    </w:p>
    <w:p w:rsidR="004A5803" w:rsidRDefault="008D39CD">
      <w:pPr>
        <w:numPr>
          <w:ilvl w:val="1"/>
          <w:numId w:val="5"/>
        </w:numPr>
      </w:pPr>
      <w:r>
        <w:rPr>
          <w:b/>
          <w:bCs/>
        </w:rPr>
        <w:t>Numer identyfikacyjny nagrania (jeśli dotyczy):</w:t>
      </w:r>
      <w:r>
        <w:t xml:space="preserve"> ____________________</w:t>
      </w:r>
    </w:p>
    <w:p w:rsidR="004A5803" w:rsidRDefault="008D39CD">
      <w:pPr>
        <w:numPr>
          <w:ilvl w:val="0"/>
          <w:numId w:val="5"/>
        </w:numPr>
      </w:pPr>
      <w:r>
        <w:rPr>
          <w:b/>
          <w:bCs/>
        </w:rPr>
        <w:t>Oświadczenie o zgodzie na nagranie:</w:t>
      </w:r>
    </w:p>
    <w:p w:rsidR="004A5803" w:rsidRDefault="008D39CD">
      <w:pPr>
        <w:numPr>
          <w:ilvl w:val="1"/>
          <w:numId w:val="5"/>
        </w:numPr>
      </w:pPr>
      <w:r>
        <w:t xml:space="preserve">Sygnalista wyraził zgodę na nagranie </w:t>
      </w:r>
      <w:r>
        <w:t xml:space="preserve">rozmowy: </w:t>
      </w:r>
      <w:r>
        <w:rPr>
          <w:rFonts w:ascii="Segoe UI Symbol" w:hAnsi="Segoe UI Symbol" w:cs="Segoe UI Symbol"/>
        </w:rPr>
        <w:t>☐</w:t>
      </w:r>
      <w:r>
        <w:t xml:space="preserve"> Tak </w:t>
      </w:r>
      <w:r>
        <w:rPr>
          <w:rFonts w:ascii="Segoe UI Symbol" w:hAnsi="Segoe UI Symbol" w:cs="Segoe UI Symbol"/>
        </w:rPr>
        <w:t>☐</w:t>
      </w:r>
      <w:r>
        <w:t xml:space="preserve"> Nie</w:t>
      </w:r>
    </w:p>
    <w:p w:rsidR="004A5803" w:rsidRDefault="008D39CD">
      <w:pPr>
        <w:numPr>
          <w:ilvl w:val="1"/>
          <w:numId w:val="5"/>
        </w:numPr>
      </w:pPr>
      <w:r>
        <w:t>Data i godzina wyrażenia zgody: ____________________</w:t>
      </w:r>
    </w:p>
    <w:p w:rsidR="004A5803" w:rsidRDefault="008D39CD"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40295193" cy="1271"/>
                <wp:effectExtent l="0" t="0" r="14607" b="17779"/>
                <wp:docPr id="5" name="Horizontal Lin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5193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1CDEB345" id="Horizontal Line 59" o:spid="_x0000_s1026" style="width:3172.8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:rsidR="00335293" w:rsidRDefault="00335293"/>
    <w:p w:rsidR="00335293" w:rsidRDefault="00335293"/>
    <w:p w:rsidR="00335293" w:rsidRDefault="00335293"/>
    <w:p w:rsidR="00335293" w:rsidRDefault="00335293"/>
    <w:p w:rsidR="00335293" w:rsidRDefault="00335293"/>
    <w:p w:rsidR="00335293" w:rsidRDefault="00335293"/>
    <w:p w:rsidR="00335293" w:rsidRPr="00335293" w:rsidRDefault="00335293">
      <w:bookmarkStart w:id="0" w:name="_GoBack"/>
      <w:bookmarkEnd w:id="0"/>
    </w:p>
    <w:p w:rsidR="004A5803" w:rsidRDefault="008D39CD">
      <w:pPr>
        <w:rPr>
          <w:b/>
          <w:bCs/>
        </w:rPr>
      </w:pPr>
      <w:r>
        <w:rPr>
          <w:b/>
          <w:bCs/>
        </w:rPr>
        <w:lastRenderedPageBreak/>
        <w:t>5. Podpisy uczestników</w:t>
      </w:r>
    </w:p>
    <w:p w:rsidR="004A5803" w:rsidRDefault="008D39CD">
      <w:pPr>
        <w:numPr>
          <w:ilvl w:val="0"/>
          <w:numId w:val="6"/>
        </w:numPr>
      </w:pPr>
      <w:r>
        <w:rPr>
          <w:b/>
          <w:bCs/>
        </w:rPr>
        <w:t>Osoba przyjmująca zgłoszenie:</w:t>
      </w:r>
    </w:p>
    <w:p w:rsidR="004A5803" w:rsidRDefault="008D39CD">
      <w:r>
        <w:t>Imię i nazwisko: ____________________</w:t>
      </w:r>
    </w:p>
    <w:p w:rsidR="004A5803" w:rsidRDefault="008D39CD">
      <w:r>
        <w:t>Podpis: ____________________</w:t>
      </w:r>
    </w:p>
    <w:p w:rsidR="004A5803" w:rsidRDefault="008D39CD">
      <w:pPr>
        <w:numPr>
          <w:ilvl w:val="0"/>
          <w:numId w:val="6"/>
        </w:numPr>
      </w:pPr>
      <w:r>
        <w:rPr>
          <w:b/>
          <w:bCs/>
        </w:rPr>
        <w:t>Sygnalista:</w:t>
      </w:r>
    </w:p>
    <w:p w:rsidR="004A5803" w:rsidRDefault="008D39CD">
      <w:r>
        <w:t>Imię i nazwisko: ____________________</w:t>
      </w:r>
    </w:p>
    <w:p w:rsidR="004A5803" w:rsidRDefault="008D39CD">
      <w:r>
        <w:t>Podp</w:t>
      </w:r>
      <w:r>
        <w:t>is: ____________________</w:t>
      </w:r>
    </w:p>
    <w:p w:rsidR="004A5803" w:rsidRDefault="008D39CD">
      <w:pPr>
        <w:numPr>
          <w:ilvl w:val="0"/>
          <w:numId w:val="6"/>
        </w:numPr>
      </w:pPr>
      <w:r>
        <w:rPr>
          <w:b/>
          <w:bCs/>
        </w:rPr>
        <w:t>Świadkowie (jeśli dotyczy):</w:t>
      </w:r>
    </w:p>
    <w:p w:rsidR="004A5803" w:rsidRDefault="008D39CD">
      <w:pPr>
        <w:numPr>
          <w:ilvl w:val="1"/>
          <w:numId w:val="6"/>
        </w:numPr>
      </w:pPr>
      <w:r>
        <w:t>Imię i nazwisko: ____________________</w:t>
      </w:r>
    </w:p>
    <w:p w:rsidR="004A5803" w:rsidRDefault="008D39CD">
      <w:r>
        <w:t>Podpis: ____________________</w:t>
      </w:r>
    </w:p>
    <w:p w:rsidR="004A5803" w:rsidRDefault="008D39CD">
      <w:pPr>
        <w:numPr>
          <w:ilvl w:val="1"/>
          <w:numId w:val="6"/>
        </w:numPr>
      </w:pPr>
      <w:r>
        <w:t>Imię i nazwisko: ____________________</w:t>
      </w:r>
    </w:p>
    <w:p w:rsidR="004A5803" w:rsidRDefault="008D39CD">
      <w:r>
        <w:t>Podpis: ____________________</w:t>
      </w:r>
    </w:p>
    <w:p w:rsidR="004A5803" w:rsidRDefault="008D39CD"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40295193" cy="1271"/>
                <wp:effectExtent l="0" t="0" r="14607" b="17779"/>
                <wp:docPr id="6" name="Horizontal Lin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5193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754B8A05" id="Horizontal Line 60" o:spid="_x0000_s1026" style="width:3172.8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:rsidR="004A5803" w:rsidRDefault="008D39CD">
      <w:pPr>
        <w:rPr>
          <w:b/>
          <w:bCs/>
        </w:rPr>
      </w:pPr>
      <w:r>
        <w:rPr>
          <w:b/>
          <w:bCs/>
        </w:rPr>
        <w:t>6. Załączniki (jeśli dotyczy)</w:t>
      </w:r>
    </w:p>
    <w:p w:rsidR="004A5803" w:rsidRDefault="008D39CD">
      <w:pPr>
        <w:numPr>
          <w:ilvl w:val="0"/>
          <w:numId w:val="7"/>
        </w:numPr>
      </w:pPr>
      <w:r>
        <w:t>Nagranie rozmowy (jeśli dotyczy)</w:t>
      </w:r>
    </w:p>
    <w:p w:rsidR="004A5803" w:rsidRDefault="008D39CD">
      <w:pPr>
        <w:numPr>
          <w:ilvl w:val="0"/>
          <w:numId w:val="7"/>
        </w:numPr>
      </w:pPr>
      <w:r>
        <w:t>Doku</w:t>
      </w:r>
      <w:r>
        <w:t>menty dodatkowe</w:t>
      </w:r>
    </w:p>
    <w:p w:rsidR="004A5803" w:rsidRDefault="008D39CD"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41614728" cy="1271"/>
                <wp:effectExtent l="0" t="0" r="28572" b="17779"/>
                <wp:docPr id="7" name="Horizontal Lin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8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531DC832" id="Horizontal Line 61" o:spid="_x0000_s1026" style="width:3276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:rsidR="004A5803" w:rsidRDefault="008D39CD">
      <w:r>
        <w:rPr>
          <w:b/>
          <w:bCs/>
        </w:rPr>
        <w:t>Informacje Kontaktowe</w:t>
      </w:r>
    </w:p>
    <w:p w:rsidR="004A5803" w:rsidRDefault="008D39CD">
      <w:r>
        <w:t>W przypadku dalszych pytań dotyczących zgłoszenia lub postępowania, prosimy o kontakt z:</w:t>
      </w:r>
    </w:p>
    <w:p w:rsidR="004A5803" w:rsidRDefault="008D39CD">
      <w:pPr>
        <w:numPr>
          <w:ilvl w:val="0"/>
          <w:numId w:val="8"/>
        </w:numPr>
      </w:pPr>
      <w:r>
        <w:t>Imię i nazwisko: ____________________</w:t>
      </w:r>
    </w:p>
    <w:p w:rsidR="004A5803" w:rsidRDefault="008D39CD">
      <w:pPr>
        <w:numPr>
          <w:ilvl w:val="0"/>
          <w:numId w:val="8"/>
        </w:numPr>
      </w:pPr>
      <w:r>
        <w:t>Stanowisko: ____________________</w:t>
      </w:r>
    </w:p>
    <w:p w:rsidR="004A5803" w:rsidRDefault="008D39CD">
      <w:pPr>
        <w:numPr>
          <w:ilvl w:val="0"/>
          <w:numId w:val="8"/>
        </w:numPr>
      </w:pPr>
      <w:r>
        <w:t>Adres e-mail: ____________________</w:t>
      </w:r>
    </w:p>
    <w:p w:rsidR="004A5803" w:rsidRDefault="008D39CD">
      <w:pPr>
        <w:numPr>
          <w:ilvl w:val="0"/>
          <w:numId w:val="8"/>
        </w:numPr>
      </w:pPr>
      <w:r>
        <w:t xml:space="preserve">Numer telefonu: </w:t>
      </w:r>
      <w:r>
        <w:t>____________________</w:t>
      </w:r>
    </w:p>
    <w:p w:rsidR="004A5803" w:rsidRDefault="008D39CD"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41614728" cy="1271"/>
                <wp:effectExtent l="0" t="0" r="28572" b="17779"/>
                <wp:docPr id="8" name="Horizontal Lin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8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478C1FC7" id="Horizontal Line 62" o:spid="_x0000_s1026" style="width:3276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:rsidR="004A5803" w:rsidRDefault="008D39CD">
      <w:r>
        <w:rPr>
          <w:b/>
          <w:bCs/>
        </w:rPr>
        <w:t>[Nazwa SZKOŁY]</w:t>
      </w:r>
    </w:p>
    <w:p w:rsidR="004A5803" w:rsidRDefault="008D39CD">
      <w:r>
        <w:rPr>
          <w:b/>
          <w:bCs/>
        </w:rPr>
        <w:t>[Adres Organizacji]</w:t>
      </w:r>
    </w:p>
    <w:p w:rsidR="004A5803" w:rsidRDefault="008D39CD">
      <w:r>
        <w:rPr>
          <w:b/>
          <w:bCs/>
        </w:rPr>
        <w:t>[Data i Miejsce]</w:t>
      </w:r>
    </w:p>
    <w:p w:rsidR="004A5803" w:rsidRDefault="008D39CD"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41614728" cy="1271"/>
                <wp:effectExtent l="0" t="0" r="28572" b="17779"/>
                <wp:docPr id="9" name="Horizontal Lin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8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761477E0" id="Horizontal Line 63" o:spid="_x0000_s1026" style="width:3276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:rsidR="004A5803" w:rsidRDefault="008D39CD">
      <w:r>
        <w:t>Dokument ten powinien być przechowywany zgodnie z wewnętrznymi regulacjami organizacji oraz obowiązującymi przepisami prawa o ochronie danych osobowych.</w:t>
      </w:r>
    </w:p>
    <w:p w:rsidR="004A5803" w:rsidRDefault="004A5803"/>
    <w:sectPr w:rsidR="004A5803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9CD" w:rsidRDefault="008D39CD">
      <w:pPr>
        <w:spacing w:after="0" w:line="240" w:lineRule="auto"/>
      </w:pPr>
      <w:r>
        <w:separator/>
      </w:r>
    </w:p>
  </w:endnote>
  <w:endnote w:type="continuationSeparator" w:id="0">
    <w:p w:rsidR="008D39CD" w:rsidRDefault="008D3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E0B" w:rsidRDefault="008D39CD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335293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335293">
      <w:rPr>
        <w:b/>
        <w:bCs/>
        <w:noProof/>
      </w:rPr>
      <w:t>3</w:t>
    </w:r>
    <w:r>
      <w:rPr>
        <w:b/>
        <w:bCs/>
      </w:rPr>
      <w:fldChar w:fldCharType="end"/>
    </w:r>
  </w:p>
  <w:p w:rsidR="000F7E0B" w:rsidRDefault="008D39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9CD" w:rsidRDefault="008D39C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D39CD" w:rsidRDefault="008D3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6BC9"/>
    <w:multiLevelType w:val="multilevel"/>
    <w:tmpl w:val="9DD6B73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238B3CA2"/>
    <w:multiLevelType w:val="multilevel"/>
    <w:tmpl w:val="8634F29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28394837"/>
    <w:multiLevelType w:val="multilevel"/>
    <w:tmpl w:val="78027E0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293B059B"/>
    <w:multiLevelType w:val="multilevel"/>
    <w:tmpl w:val="869CB69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31B81E5B"/>
    <w:multiLevelType w:val="multilevel"/>
    <w:tmpl w:val="A3F0D49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57B74EEF"/>
    <w:multiLevelType w:val="multilevel"/>
    <w:tmpl w:val="C7CC6EC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5C5F6216"/>
    <w:multiLevelType w:val="multilevel"/>
    <w:tmpl w:val="402417B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6A28536A"/>
    <w:multiLevelType w:val="multilevel"/>
    <w:tmpl w:val="C700D7C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A5803"/>
    <w:rsid w:val="00335293"/>
    <w:rsid w:val="004A5803"/>
    <w:rsid w:val="00637465"/>
    <w:rsid w:val="008D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31FF2-3392-4D8F-BF84-E4C1BFF5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Staniek</dc:creator>
  <dc:description/>
  <cp:lastModifiedBy>Konto Microsoft</cp:lastModifiedBy>
  <cp:revision>3</cp:revision>
  <dcterms:created xsi:type="dcterms:W3CDTF">2024-10-17T08:12:00Z</dcterms:created>
  <dcterms:modified xsi:type="dcterms:W3CDTF">2024-10-17T08:14:00Z</dcterms:modified>
</cp:coreProperties>
</file>