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BF" w:rsidRPr="008067AA" w:rsidRDefault="00981E18" w:rsidP="008067AA">
      <w:pPr>
        <w:jc w:val="center"/>
        <w:rPr>
          <w:b/>
          <w:bCs/>
          <w:sz w:val="24"/>
        </w:rPr>
      </w:pPr>
      <w:r w:rsidRPr="008067AA">
        <w:rPr>
          <w:b/>
          <w:bCs/>
          <w:sz w:val="24"/>
        </w:rPr>
        <w:t>PROCEDURA OCHRONY DANYCH SYGNALISTY W KONTEKŚCIE USTAWY O OCHRONIE SYGNALISTÓW</w:t>
      </w:r>
    </w:p>
    <w:p w:rsidR="008814BF" w:rsidRPr="008067AA" w:rsidRDefault="00981E18">
      <w:pPr>
        <w:rPr>
          <w:b/>
          <w:bCs/>
          <w:sz w:val="24"/>
        </w:rPr>
      </w:pPr>
      <w:r w:rsidRPr="008067AA">
        <w:rPr>
          <w:b/>
          <w:bCs/>
          <w:sz w:val="24"/>
        </w:rPr>
        <w:t>I. Wprowadzenie</w:t>
      </w:r>
    </w:p>
    <w:p w:rsidR="008814BF" w:rsidRPr="008067AA" w:rsidRDefault="00981E18">
      <w:pPr>
        <w:numPr>
          <w:ilvl w:val="0"/>
          <w:numId w:val="1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Cel Procedury</w:t>
      </w:r>
    </w:p>
    <w:p w:rsidR="008814BF" w:rsidRPr="008067AA" w:rsidRDefault="00981E18">
      <w:pPr>
        <w:numPr>
          <w:ilvl w:val="1"/>
          <w:numId w:val="1"/>
        </w:numPr>
        <w:jc w:val="both"/>
        <w:rPr>
          <w:sz w:val="24"/>
        </w:rPr>
      </w:pPr>
      <w:r w:rsidRPr="008067AA">
        <w:rPr>
          <w:sz w:val="24"/>
        </w:rPr>
        <w:t xml:space="preserve">Procedura ta ma na celu zapewnienie odpowiedniej ochrony dla sygnalistów – </w:t>
      </w:r>
      <w:r w:rsidRPr="008067AA">
        <w:rPr>
          <w:sz w:val="24"/>
        </w:rPr>
        <w:t xml:space="preserve">osób zgłaszających naruszenia prawa lub regulaminu </w:t>
      </w:r>
      <w:r w:rsidR="008067AA" w:rsidRPr="008067AA">
        <w:rPr>
          <w:sz w:val="24"/>
        </w:rPr>
        <w:t>placówki</w:t>
      </w:r>
      <w:r w:rsidRPr="008067AA">
        <w:rPr>
          <w:sz w:val="24"/>
        </w:rPr>
        <w:t xml:space="preserve"> oraz osób wspierających takie zgłoszenia. Ochrona obejmuje zarówno dane osobowe sygnalisty, jak i informacje związane ze zgłoszeniem.</w:t>
      </w:r>
    </w:p>
    <w:p w:rsidR="008814BF" w:rsidRPr="008067AA" w:rsidRDefault="00981E18">
      <w:pPr>
        <w:numPr>
          <w:ilvl w:val="0"/>
          <w:numId w:val="1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Rola Sygnalistów</w:t>
      </w:r>
    </w:p>
    <w:p w:rsidR="008814BF" w:rsidRPr="008067AA" w:rsidRDefault="00981E18">
      <w:pPr>
        <w:numPr>
          <w:ilvl w:val="1"/>
          <w:numId w:val="1"/>
        </w:numPr>
        <w:jc w:val="both"/>
        <w:rPr>
          <w:sz w:val="24"/>
        </w:rPr>
      </w:pPr>
      <w:r w:rsidRPr="008067AA">
        <w:rPr>
          <w:sz w:val="24"/>
        </w:rPr>
        <w:t>Sygnaliści pełnią istotną rolę w wykrywaniu i z</w:t>
      </w:r>
      <w:r w:rsidRPr="008067AA">
        <w:rPr>
          <w:sz w:val="24"/>
        </w:rPr>
        <w:t xml:space="preserve">głaszaniu nieprawidłowości w </w:t>
      </w:r>
      <w:r w:rsidR="008067AA" w:rsidRPr="008067AA">
        <w:rPr>
          <w:sz w:val="24"/>
        </w:rPr>
        <w:t>placówki</w:t>
      </w:r>
      <w:r w:rsidRPr="008067AA">
        <w:rPr>
          <w:sz w:val="24"/>
        </w:rPr>
        <w:t>, co przyczynia się do utrzymania wysokich standardów etycznych i zgodności z przepisami.</w:t>
      </w:r>
    </w:p>
    <w:p w:rsidR="008814BF" w:rsidRPr="008067AA" w:rsidRDefault="00981E18">
      <w:pPr>
        <w:numPr>
          <w:ilvl w:val="0"/>
          <w:numId w:val="1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Mechanizmy Ochrony</w:t>
      </w:r>
    </w:p>
    <w:p w:rsidR="008814BF" w:rsidRPr="008067AA" w:rsidRDefault="00981E18">
      <w:pPr>
        <w:numPr>
          <w:ilvl w:val="1"/>
          <w:numId w:val="1"/>
        </w:numPr>
        <w:jc w:val="both"/>
        <w:rPr>
          <w:sz w:val="24"/>
        </w:rPr>
      </w:pPr>
      <w:r w:rsidRPr="008067AA">
        <w:rPr>
          <w:sz w:val="24"/>
        </w:rPr>
        <w:t>Procedura wprowadza mechanizmy mające na celu minimalizację ryzyka dla sygnalistów, w tym ochronę przed negatywn</w:t>
      </w:r>
      <w:r w:rsidRPr="008067AA">
        <w:rPr>
          <w:sz w:val="24"/>
        </w:rPr>
        <w:t>ymi konsekwencjami zgłoszenia, zarówno bezpośrednimi, jak i pośrednimi.</w:t>
      </w:r>
    </w:p>
    <w:p w:rsidR="008814BF" w:rsidRPr="008067AA" w:rsidRDefault="00981E18">
      <w:pPr>
        <w:numPr>
          <w:ilvl w:val="0"/>
          <w:numId w:val="1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Poufność Danych</w:t>
      </w:r>
    </w:p>
    <w:p w:rsidR="008814BF" w:rsidRPr="008067AA" w:rsidRDefault="00981E18">
      <w:pPr>
        <w:numPr>
          <w:ilvl w:val="1"/>
          <w:numId w:val="1"/>
        </w:numPr>
        <w:jc w:val="both"/>
        <w:rPr>
          <w:sz w:val="24"/>
        </w:rPr>
      </w:pPr>
      <w:r w:rsidRPr="008067AA">
        <w:rPr>
          <w:sz w:val="24"/>
        </w:rPr>
        <w:t>Informacje dotyczące sygnalisty muszą pozostać poufne. Mogą być ujawniane jedynie za zgodą sygnalisty lub w sytuacjach przewidzianych przepisami prawa.</w:t>
      </w:r>
    </w:p>
    <w:p w:rsidR="008814BF" w:rsidRPr="008067AA" w:rsidRDefault="00981E18">
      <w:pPr>
        <w:numPr>
          <w:ilvl w:val="0"/>
          <w:numId w:val="1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Odpowiedzialność</w:t>
      </w:r>
      <w:r w:rsidRPr="008067AA">
        <w:rPr>
          <w:b/>
          <w:bCs/>
          <w:sz w:val="24"/>
        </w:rPr>
        <w:t xml:space="preserve"> za Ochronę</w:t>
      </w:r>
    </w:p>
    <w:p w:rsidR="008814BF" w:rsidRPr="008067AA" w:rsidRDefault="00981E18">
      <w:pPr>
        <w:numPr>
          <w:ilvl w:val="1"/>
          <w:numId w:val="1"/>
        </w:numPr>
        <w:jc w:val="both"/>
        <w:rPr>
          <w:sz w:val="24"/>
        </w:rPr>
      </w:pPr>
      <w:r w:rsidRPr="008067AA">
        <w:rPr>
          <w:sz w:val="24"/>
        </w:rPr>
        <w:t>Za zapewnienie ochrony danych sygnalisty zgodnie z obowiązującymi przepisami odpowiada dyrekcja szkoły.</w:t>
      </w:r>
    </w:p>
    <w:p w:rsidR="008814BF" w:rsidRPr="008067AA" w:rsidRDefault="00981E18">
      <w:pPr>
        <w:numPr>
          <w:ilvl w:val="0"/>
          <w:numId w:val="1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Obowiązki Pracowników</w:t>
      </w:r>
    </w:p>
    <w:p w:rsidR="008814BF" w:rsidRPr="008067AA" w:rsidRDefault="00981E18">
      <w:pPr>
        <w:numPr>
          <w:ilvl w:val="1"/>
          <w:numId w:val="1"/>
        </w:numPr>
        <w:jc w:val="both"/>
        <w:rPr>
          <w:sz w:val="24"/>
        </w:rPr>
      </w:pPr>
      <w:r w:rsidRPr="008067AA">
        <w:rPr>
          <w:sz w:val="24"/>
        </w:rPr>
        <w:t xml:space="preserve">Wszyscy pracownicy i współpracownicy </w:t>
      </w:r>
      <w:r w:rsidR="008067AA" w:rsidRPr="008067AA">
        <w:rPr>
          <w:sz w:val="24"/>
        </w:rPr>
        <w:t>placówki</w:t>
      </w:r>
      <w:r w:rsidRPr="008067AA">
        <w:rPr>
          <w:sz w:val="24"/>
        </w:rPr>
        <w:t xml:space="preserve"> są zobowiązani do przestrzegania zasad ochrony danych sygnalisty zgodnie z</w:t>
      </w:r>
      <w:r w:rsidRPr="008067AA">
        <w:rPr>
          <w:sz w:val="24"/>
        </w:rPr>
        <w:t xml:space="preserve"> tą procedurą.</w:t>
      </w:r>
    </w:p>
    <w:p w:rsidR="008814BF" w:rsidRPr="008067AA" w:rsidRDefault="00981E18">
      <w:pPr>
        <w:numPr>
          <w:ilvl w:val="0"/>
          <w:numId w:val="1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Informacje i Klauzula Informacyjna</w:t>
      </w:r>
    </w:p>
    <w:p w:rsidR="008814BF" w:rsidRPr="008067AA" w:rsidRDefault="00981E18">
      <w:pPr>
        <w:numPr>
          <w:ilvl w:val="1"/>
          <w:numId w:val="1"/>
        </w:numPr>
        <w:jc w:val="both"/>
        <w:rPr>
          <w:sz w:val="24"/>
        </w:rPr>
      </w:pPr>
      <w:r w:rsidRPr="008067AA">
        <w:rPr>
          <w:sz w:val="24"/>
        </w:rPr>
        <w:t xml:space="preserve">Klauzula informacyjna dotycząca przetwarzania danych sygnalisty jest dostępna na stronie internetowej </w:t>
      </w:r>
      <w:r w:rsidR="008067AA" w:rsidRPr="008067AA">
        <w:rPr>
          <w:sz w:val="24"/>
        </w:rPr>
        <w:t>placówki</w:t>
      </w:r>
      <w:r w:rsidRPr="008067AA">
        <w:rPr>
          <w:sz w:val="24"/>
        </w:rPr>
        <w:t xml:space="preserve"> oraz w jej siedzibie. W przypadku zgłoszenia mailowego, klauzula jest przesyłana w odpowiedzi na </w:t>
      </w:r>
      <w:r w:rsidRPr="008067AA">
        <w:rPr>
          <w:sz w:val="24"/>
        </w:rPr>
        <w:t>pierwsze zgłoszenie.</w:t>
      </w:r>
    </w:p>
    <w:p w:rsidR="008814BF" w:rsidRPr="008067AA" w:rsidRDefault="00981E18">
      <w:pPr>
        <w:numPr>
          <w:ilvl w:val="0"/>
          <w:numId w:val="1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Przejrzystość Procedur</w:t>
      </w:r>
    </w:p>
    <w:p w:rsidR="008814BF" w:rsidRPr="008067AA" w:rsidRDefault="00981E18">
      <w:pPr>
        <w:numPr>
          <w:ilvl w:val="1"/>
          <w:numId w:val="1"/>
        </w:numPr>
        <w:jc w:val="both"/>
        <w:rPr>
          <w:sz w:val="24"/>
        </w:rPr>
      </w:pPr>
      <w:r w:rsidRPr="008067AA">
        <w:rPr>
          <w:sz w:val="24"/>
        </w:rPr>
        <w:t xml:space="preserve">Kanały zgłaszania nieprawidłowości i zasady dotyczące notyfikacji o naruszeniach są </w:t>
      </w:r>
      <w:r w:rsidR="008067AA" w:rsidRPr="008067AA">
        <w:rPr>
          <w:sz w:val="24"/>
        </w:rPr>
        <w:t>dostępne</w:t>
      </w:r>
      <w:r w:rsidRPr="008067AA">
        <w:rPr>
          <w:sz w:val="24"/>
        </w:rPr>
        <w:t xml:space="preserve"> w </w:t>
      </w:r>
      <w:r w:rsidR="008067AA" w:rsidRPr="008067AA">
        <w:rPr>
          <w:sz w:val="24"/>
        </w:rPr>
        <w:t xml:space="preserve">sekretariacie </w:t>
      </w:r>
      <w:r w:rsidR="008067AA" w:rsidRPr="008067AA">
        <w:rPr>
          <w:sz w:val="24"/>
        </w:rPr>
        <w:t>placówki</w:t>
      </w:r>
      <w:r w:rsidRPr="008067AA">
        <w:rPr>
          <w:sz w:val="24"/>
        </w:rPr>
        <w:t xml:space="preserve"> ora</w:t>
      </w:r>
      <w:r w:rsidR="008067AA" w:rsidRPr="008067AA">
        <w:rPr>
          <w:sz w:val="24"/>
        </w:rPr>
        <w:t xml:space="preserve">z na stronie internetowej </w:t>
      </w:r>
      <w:r w:rsidR="008067AA" w:rsidRPr="008067AA">
        <w:rPr>
          <w:sz w:val="24"/>
        </w:rPr>
        <w:t>placówki</w:t>
      </w:r>
      <w:r w:rsidRPr="008067AA">
        <w:rPr>
          <w:sz w:val="24"/>
        </w:rPr>
        <w:t>.</w:t>
      </w:r>
    </w:p>
    <w:p w:rsidR="008814BF" w:rsidRPr="008067AA" w:rsidRDefault="00981E18">
      <w:pPr>
        <w:numPr>
          <w:ilvl w:val="0"/>
          <w:numId w:val="1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Niezależność Rozpatrujących Zgłoszenia</w:t>
      </w:r>
    </w:p>
    <w:p w:rsidR="008814BF" w:rsidRPr="008067AA" w:rsidRDefault="00981E18" w:rsidP="008067AA">
      <w:pPr>
        <w:numPr>
          <w:ilvl w:val="1"/>
          <w:numId w:val="1"/>
        </w:numPr>
        <w:jc w:val="both"/>
        <w:rPr>
          <w:sz w:val="24"/>
        </w:rPr>
      </w:pPr>
      <w:r w:rsidRPr="008067AA">
        <w:rPr>
          <w:sz w:val="24"/>
        </w:rPr>
        <w:t xml:space="preserve">Osoby </w:t>
      </w:r>
      <w:r w:rsidRPr="008067AA">
        <w:rPr>
          <w:sz w:val="24"/>
        </w:rPr>
        <w:t>odpowiedzialne za rozpatrywanie zgłoszeń są niezależne w swoich działaniach i nie mogą otrzymywać instrukcji dotyczących postępowania od żadnej osoby z organizacji.</w:t>
      </w:r>
    </w:p>
    <w:p w:rsidR="008814BF" w:rsidRPr="008067AA" w:rsidRDefault="00981E18">
      <w:pPr>
        <w:rPr>
          <w:b/>
          <w:bCs/>
          <w:sz w:val="24"/>
        </w:rPr>
      </w:pPr>
      <w:r w:rsidRPr="008067AA">
        <w:rPr>
          <w:b/>
          <w:bCs/>
          <w:sz w:val="24"/>
        </w:rPr>
        <w:lastRenderedPageBreak/>
        <w:t>II. Zasady Ochrony Danych Sygnalisty</w:t>
      </w:r>
    </w:p>
    <w:p w:rsidR="008814BF" w:rsidRPr="008067AA" w:rsidRDefault="00981E18">
      <w:pPr>
        <w:numPr>
          <w:ilvl w:val="0"/>
          <w:numId w:val="2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Dostęp do Kanałów Zgłaszania</w:t>
      </w:r>
    </w:p>
    <w:p w:rsidR="008814BF" w:rsidRPr="008067AA" w:rsidRDefault="00981E18">
      <w:pPr>
        <w:numPr>
          <w:ilvl w:val="1"/>
          <w:numId w:val="2"/>
        </w:numPr>
        <w:jc w:val="both"/>
        <w:rPr>
          <w:sz w:val="24"/>
        </w:rPr>
      </w:pPr>
      <w:r w:rsidRPr="008067AA">
        <w:rPr>
          <w:sz w:val="24"/>
        </w:rPr>
        <w:t>Dostęp do kanałów zgłas</w:t>
      </w:r>
      <w:r w:rsidRPr="008067AA">
        <w:rPr>
          <w:sz w:val="24"/>
        </w:rPr>
        <w:t>zania nieprawidłowości mają wyłącznie osoby upoważnione do rozpatrywania zgłoszeń.</w:t>
      </w:r>
    </w:p>
    <w:p w:rsidR="008814BF" w:rsidRPr="008067AA" w:rsidRDefault="00981E18">
      <w:pPr>
        <w:numPr>
          <w:ilvl w:val="0"/>
          <w:numId w:val="2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Rejestr Spraw</w:t>
      </w:r>
    </w:p>
    <w:p w:rsidR="008814BF" w:rsidRPr="008067AA" w:rsidRDefault="00981E18">
      <w:pPr>
        <w:numPr>
          <w:ilvl w:val="1"/>
          <w:numId w:val="2"/>
        </w:numPr>
        <w:jc w:val="both"/>
        <w:rPr>
          <w:sz w:val="24"/>
        </w:rPr>
      </w:pPr>
      <w:r w:rsidRPr="008067AA">
        <w:rPr>
          <w:sz w:val="24"/>
        </w:rPr>
        <w:t>Tworzony jest odrębny rejestr zgłoszeń sygnalistów, do którego dostęp mają tylko osoby upoważnione do przetwarzania tych danych.</w:t>
      </w:r>
    </w:p>
    <w:p w:rsidR="008814BF" w:rsidRPr="008067AA" w:rsidRDefault="00981E18">
      <w:pPr>
        <w:numPr>
          <w:ilvl w:val="0"/>
          <w:numId w:val="2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Anonimizacja Danych</w:t>
      </w:r>
    </w:p>
    <w:p w:rsidR="008814BF" w:rsidRPr="008067AA" w:rsidRDefault="00981E18">
      <w:pPr>
        <w:numPr>
          <w:ilvl w:val="1"/>
          <w:numId w:val="2"/>
        </w:numPr>
        <w:jc w:val="both"/>
        <w:rPr>
          <w:sz w:val="24"/>
        </w:rPr>
      </w:pPr>
      <w:r w:rsidRPr="008067AA">
        <w:rPr>
          <w:sz w:val="24"/>
        </w:rPr>
        <w:t>Po otrzyma</w:t>
      </w:r>
      <w:r w:rsidRPr="008067AA">
        <w:rPr>
          <w:sz w:val="24"/>
        </w:rPr>
        <w:t>niu zgłoszenia dane sygnalisty są natychmiast anonimizowane, a zgłoszeniu przypisywany jest identyfikator numeryczny używany w dalszym postępowaniu.</w:t>
      </w:r>
    </w:p>
    <w:p w:rsidR="008814BF" w:rsidRPr="008067AA" w:rsidRDefault="00981E18">
      <w:pPr>
        <w:numPr>
          <w:ilvl w:val="0"/>
          <w:numId w:val="2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Pseudonimizacja</w:t>
      </w:r>
    </w:p>
    <w:p w:rsidR="008814BF" w:rsidRPr="008067AA" w:rsidRDefault="00981E18">
      <w:pPr>
        <w:numPr>
          <w:ilvl w:val="1"/>
          <w:numId w:val="2"/>
        </w:numPr>
        <w:jc w:val="both"/>
        <w:rPr>
          <w:sz w:val="24"/>
        </w:rPr>
      </w:pPr>
      <w:r w:rsidRPr="008067AA">
        <w:rPr>
          <w:sz w:val="24"/>
        </w:rPr>
        <w:t>Pseudonimizacja danych sygnalisty obejmuje wszelkie informacje, które mogą umożliwić bezpoś</w:t>
      </w:r>
      <w:r w:rsidRPr="008067AA">
        <w:rPr>
          <w:sz w:val="24"/>
        </w:rPr>
        <w:t>rednią lub pośrednią identyfikację sygnalisty.</w:t>
      </w:r>
    </w:p>
    <w:p w:rsidR="008814BF" w:rsidRPr="008067AA" w:rsidRDefault="00981E18">
      <w:pPr>
        <w:numPr>
          <w:ilvl w:val="0"/>
          <w:numId w:val="2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Zakres Danych</w:t>
      </w:r>
    </w:p>
    <w:p w:rsidR="008814BF" w:rsidRPr="008067AA" w:rsidRDefault="00981E18">
      <w:pPr>
        <w:numPr>
          <w:ilvl w:val="1"/>
          <w:numId w:val="2"/>
        </w:numPr>
        <w:jc w:val="both"/>
        <w:rPr>
          <w:sz w:val="24"/>
        </w:rPr>
      </w:pPr>
      <w:r w:rsidRPr="008067AA">
        <w:rPr>
          <w:sz w:val="24"/>
        </w:rPr>
        <w:t>Jeśli procedury wymagają określonych danych, informacja ta jest przekazywana sygnaliście wraz z c</w:t>
      </w:r>
      <w:r w:rsidRPr="008067AA">
        <w:rPr>
          <w:sz w:val="24"/>
        </w:rPr>
        <w:t>zasem na ich uzupełnienie.</w:t>
      </w:r>
    </w:p>
    <w:p w:rsidR="008814BF" w:rsidRPr="008067AA" w:rsidRDefault="00981E18">
      <w:pPr>
        <w:numPr>
          <w:ilvl w:val="0"/>
          <w:numId w:val="2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Status Sygnalisty</w:t>
      </w:r>
    </w:p>
    <w:p w:rsidR="008814BF" w:rsidRPr="008067AA" w:rsidRDefault="00981E18">
      <w:pPr>
        <w:numPr>
          <w:ilvl w:val="1"/>
          <w:numId w:val="2"/>
        </w:numPr>
        <w:jc w:val="both"/>
        <w:rPr>
          <w:sz w:val="24"/>
        </w:rPr>
      </w:pPr>
      <w:r w:rsidRPr="008067AA">
        <w:rPr>
          <w:sz w:val="24"/>
        </w:rPr>
        <w:t>Sygnalista nie staje się uczestnikiem ani stroną postępowania wyjaśniającego, aby uniknąć potencjalnych działań odwetowych.</w:t>
      </w:r>
    </w:p>
    <w:p w:rsidR="008814BF" w:rsidRPr="008067AA" w:rsidRDefault="00981E18">
      <w:pPr>
        <w:numPr>
          <w:ilvl w:val="0"/>
          <w:numId w:val="2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Identyfikator Zgłoszenia</w:t>
      </w:r>
    </w:p>
    <w:p w:rsidR="008814BF" w:rsidRPr="008067AA" w:rsidRDefault="00981E18">
      <w:pPr>
        <w:numPr>
          <w:ilvl w:val="1"/>
          <w:numId w:val="2"/>
        </w:numPr>
        <w:jc w:val="both"/>
        <w:rPr>
          <w:sz w:val="24"/>
        </w:rPr>
      </w:pPr>
      <w:r w:rsidRPr="008067AA">
        <w:rPr>
          <w:sz w:val="24"/>
        </w:rPr>
        <w:t>Wszystkie dokumenty i procedury związane z postępowaniem wyjaś</w:t>
      </w:r>
      <w:r w:rsidRPr="008067AA">
        <w:rPr>
          <w:sz w:val="24"/>
        </w:rPr>
        <w:t>niającym odnoszą się do identyfikatora zgłoszenia, a nie bezpośrednio do danych sygnalisty.</w:t>
      </w:r>
    </w:p>
    <w:p w:rsidR="008814BF" w:rsidRPr="008067AA" w:rsidRDefault="00981E18">
      <w:pPr>
        <w:numPr>
          <w:ilvl w:val="0"/>
          <w:numId w:val="2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Ochrona Przed Ujawnieniem</w:t>
      </w:r>
    </w:p>
    <w:p w:rsidR="008067AA" w:rsidRPr="008067AA" w:rsidRDefault="00981E18" w:rsidP="008067AA">
      <w:pPr>
        <w:numPr>
          <w:ilvl w:val="1"/>
          <w:numId w:val="2"/>
        </w:numPr>
        <w:jc w:val="both"/>
        <w:rPr>
          <w:sz w:val="24"/>
        </w:rPr>
      </w:pPr>
      <w:r w:rsidRPr="008067AA">
        <w:rPr>
          <w:sz w:val="24"/>
        </w:rPr>
        <w:t>Dane sygnalisty nie są ujawniane na wniosek stron postępowania. Sygnalista jest informowany o okolicznościach, w których ujawnienie jego t</w:t>
      </w:r>
      <w:r w:rsidRPr="008067AA">
        <w:rPr>
          <w:sz w:val="24"/>
        </w:rPr>
        <w:t>ożsamości będzie konieczne, np. w trakcie postępowania karnego.</w:t>
      </w:r>
    </w:p>
    <w:p w:rsidR="008814BF" w:rsidRPr="008067AA" w:rsidRDefault="00981E18">
      <w:pPr>
        <w:numPr>
          <w:ilvl w:val="0"/>
          <w:numId w:val="2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Bezpieczeństwo Dokumentów</w:t>
      </w:r>
    </w:p>
    <w:p w:rsidR="008814BF" w:rsidRPr="008067AA" w:rsidRDefault="00981E18">
      <w:pPr>
        <w:numPr>
          <w:ilvl w:val="1"/>
          <w:numId w:val="2"/>
        </w:numPr>
        <w:jc w:val="both"/>
        <w:rPr>
          <w:sz w:val="24"/>
        </w:rPr>
      </w:pPr>
      <w:r w:rsidRPr="008067AA">
        <w:rPr>
          <w:sz w:val="24"/>
        </w:rPr>
        <w:t>W dokumentach związanych z postępowaniem wyjaśniającym nie zamieszcza się danych sygnalisty ani nie ujawnia się ich w korespondencji.</w:t>
      </w:r>
    </w:p>
    <w:p w:rsidR="008814BF" w:rsidRPr="008067AA" w:rsidRDefault="00981E18">
      <w:pPr>
        <w:numPr>
          <w:ilvl w:val="0"/>
          <w:numId w:val="2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Postępowanie z Nieautoryzowanymi</w:t>
      </w:r>
      <w:r w:rsidRPr="008067AA">
        <w:rPr>
          <w:b/>
          <w:bCs/>
          <w:sz w:val="24"/>
        </w:rPr>
        <w:t xml:space="preserve"> Kanałami</w:t>
      </w:r>
    </w:p>
    <w:p w:rsidR="008814BF" w:rsidRPr="008067AA" w:rsidRDefault="00981E18">
      <w:pPr>
        <w:numPr>
          <w:ilvl w:val="1"/>
          <w:numId w:val="2"/>
        </w:numPr>
        <w:jc w:val="both"/>
        <w:rPr>
          <w:sz w:val="24"/>
        </w:rPr>
      </w:pPr>
      <w:r w:rsidRPr="008067AA">
        <w:rPr>
          <w:sz w:val="24"/>
        </w:rPr>
        <w:t>Zgłoszenia otrzymane innymi kanałami niż zatwierdzone są przekazywane do odpowiedniej osoby i usuwane z nieautoryzowanych miejsc.</w:t>
      </w:r>
    </w:p>
    <w:p w:rsidR="008067AA" w:rsidRPr="008067AA" w:rsidRDefault="008067AA">
      <w:pPr>
        <w:jc w:val="both"/>
        <w:rPr>
          <w:sz w:val="24"/>
        </w:rPr>
      </w:pPr>
    </w:p>
    <w:p w:rsidR="008814BF" w:rsidRPr="008067AA" w:rsidRDefault="00981E18">
      <w:pPr>
        <w:rPr>
          <w:b/>
          <w:bCs/>
          <w:sz w:val="24"/>
        </w:rPr>
      </w:pPr>
      <w:r w:rsidRPr="008067AA">
        <w:rPr>
          <w:b/>
          <w:bCs/>
          <w:sz w:val="24"/>
        </w:rPr>
        <w:lastRenderedPageBreak/>
        <w:t xml:space="preserve">III. </w:t>
      </w:r>
      <w:bookmarkStart w:id="0" w:name="_GoBack"/>
      <w:bookmarkEnd w:id="0"/>
      <w:r w:rsidRPr="008067AA">
        <w:rPr>
          <w:b/>
          <w:bCs/>
          <w:sz w:val="24"/>
        </w:rPr>
        <w:t xml:space="preserve">Dodatkowe Zasady dla Postępowań Administracyjnych w </w:t>
      </w:r>
      <w:r w:rsidR="008067AA" w:rsidRPr="008067AA">
        <w:rPr>
          <w:b/>
          <w:bCs/>
          <w:sz w:val="24"/>
        </w:rPr>
        <w:t>Placówce</w:t>
      </w:r>
    </w:p>
    <w:p w:rsidR="008814BF" w:rsidRPr="008067AA" w:rsidRDefault="00981E18">
      <w:pPr>
        <w:numPr>
          <w:ilvl w:val="0"/>
          <w:numId w:val="3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Rejestracja Sprawy</w:t>
      </w:r>
    </w:p>
    <w:p w:rsidR="008814BF" w:rsidRPr="008067AA" w:rsidRDefault="00981E18">
      <w:pPr>
        <w:numPr>
          <w:ilvl w:val="1"/>
          <w:numId w:val="3"/>
        </w:numPr>
        <w:jc w:val="both"/>
        <w:rPr>
          <w:sz w:val="24"/>
        </w:rPr>
      </w:pPr>
      <w:r w:rsidRPr="008067AA">
        <w:rPr>
          <w:sz w:val="24"/>
        </w:rPr>
        <w:t xml:space="preserve">Wnioski od sygnalistów </w:t>
      </w:r>
      <w:r w:rsidRPr="008067AA">
        <w:rPr>
          <w:sz w:val="24"/>
        </w:rPr>
        <w:t>rejestrowane są jako odrębne sprawy z unikalną sygnaturą, aby zminimalizować ryzyko ujawnienia tożsamości sygnalisty.</w:t>
      </w:r>
    </w:p>
    <w:p w:rsidR="008814BF" w:rsidRPr="008067AA" w:rsidRDefault="00981E18">
      <w:pPr>
        <w:numPr>
          <w:ilvl w:val="0"/>
          <w:numId w:val="3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Status w Postępowaniu Administracyjnym</w:t>
      </w:r>
    </w:p>
    <w:p w:rsidR="008814BF" w:rsidRPr="008067AA" w:rsidRDefault="00981E18">
      <w:pPr>
        <w:numPr>
          <w:ilvl w:val="1"/>
          <w:numId w:val="3"/>
        </w:numPr>
        <w:jc w:val="both"/>
        <w:rPr>
          <w:sz w:val="24"/>
        </w:rPr>
      </w:pPr>
      <w:r w:rsidRPr="008067AA">
        <w:rPr>
          <w:sz w:val="24"/>
        </w:rPr>
        <w:t>Sygnalista nie jest stroną postępowania administracyjnego, które wszczęto w wyniku jego zgłoszenia.</w:t>
      </w:r>
    </w:p>
    <w:p w:rsidR="008814BF" w:rsidRPr="008067AA" w:rsidRDefault="00981E18">
      <w:pPr>
        <w:numPr>
          <w:ilvl w:val="0"/>
          <w:numId w:val="3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Postępowanie z Urzędowym Wszczęciem</w:t>
      </w:r>
    </w:p>
    <w:p w:rsidR="008814BF" w:rsidRPr="008067AA" w:rsidRDefault="00981E18">
      <w:pPr>
        <w:numPr>
          <w:ilvl w:val="1"/>
          <w:numId w:val="3"/>
        </w:numPr>
        <w:jc w:val="both"/>
        <w:rPr>
          <w:sz w:val="24"/>
        </w:rPr>
      </w:pPr>
      <w:r w:rsidRPr="008067AA">
        <w:rPr>
          <w:sz w:val="24"/>
        </w:rPr>
        <w:t>Postępowanie z urzędowym wszczęciem zgodnie z przepisami oświatowymi jest prowadzone bez ujawniania danych sygnalisty.</w:t>
      </w:r>
    </w:p>
    <w:p w:rsidR="008814BF" w:rsidRPr="008067AA" w:rsidRDefault="00981E18">
      <w:pPr>
        <w:numPr>
          <w:ilvl w:val="0"/>
          <w:numId w:val="3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Zasady Ujawniania Danych</w:t>
      </w:r>
    </w:p>
    <w:p w:rsidR="008814BF" w:rsidRPr="008067AA" w:rsidRDefault="00981E18">
      <w:pPr>
        <w:numPr>
          <w:ilvl w:val="1"/>
          <w:numId w:val="3"/>
        </w:numPr>
        <w:jc w:val="both"/>
        <w:rPr>
          <w:sz w:val="24"/>
        </w:rPr>
      </w:pPr>
      <w:r w:rsidRPr="008067AA">
        <w:rPr>
          <w:sz w:val="24"/>
        </w:rPr>
        <w:t xml:space="preserve">W postępowaniu można odwoływać się do numeru sprawy, a nie ujawniać danych </w:t>
      </w:r>
      <w:r w:rsidRPr="008067AA">
        <w:rPr>
          <w:sz w:val="24"/>
        </w:rPr>
        <w:t>sygnalisty.</w:t>
      </w:r>
    </w:p>
    <w:p w:rsidR="008814BF" w:rsidRPr="008067AA" w:rsidRDefault="00981E18">
      <w:pPr>
        <w:numPr>
          <w:ilvl w:val="0"/>
          <w:numId w:val="3"/>
        </w:numPr>
        <w:rPr>
          <w:b/>
          <w:bCs/>
          <w:sz w:val="24"/>
        </w:rPr>
      </w:pPr>
      <w:r w:rsidRPr="008067AA">
        <w:rPr>
          <w:b/>
          <w:bCs/>
          <w:sz w:val="24"/>
        </w:rPr>
        <w:t>Informowanie o Postępowaniu</w:t>
      </w:r>
    </w:p>
    <w:p w:rsidR="008814BF" w:rsidRPr="008067AA" w:rsidRDefault="00981E18">
      <w:pPr>
        <w:numPr>
          <w:ilvl w:val="1"/>
          <w:numId w:val="3"/>
        </w:numPr>
        <w:jc w:val="both"/>
        <w:rPr>
          <w:sz w:val="24"/>
        </w:rPr>
      </w:pPr>
      <w:r w:rsidRPr="008067AA">
        <w:rPr>
          <w:sz w:val="24"/>
        </w:rPr>
        <w:t>Sygnalista jest informowany o przebiegu i wyniku postępowania w zakresie, w jakim informacje są publiczne i dotyczą zgłoszenia.</w:t>
      </w:r>
    </w:p>
    <w:p w:rsidR="008814BF" w:rsidRPr="008067AA" w:rsidRDefault="008814BF">
      <w:pPr>
        <w:ind w:left="1080"/>
        <w:jc w:val="both"/>
        <w:rPr>
          <w:sz w:val="24"/>
        </w:rPr>
      </w:pPr>
    </w:p>
    <w:p w:rsidR="008814BF" w:rsidRPr="008067AA" w:rsidRDefault="00981E18">
      <w:pPr>
        <w:jc w:val="both"/>
        <w:rPr>
          <w:sz w:val="24"/>
        </w:rPr>
      </w:pPr>
      <w:r w:rsidRPr="008067AA">
        <w:rPr>
          <w:sz w:val="24"/>
        </w:rPr>
        <w:t>Ta procedura ma na celu zapewnienie skutecznej ochrony danych sygnalisty i przestrzegan</w:t>
      </w:r>
      <w:r w:rsidRPr="008067AA">
        <w:rPr>
          <w:sz w:val="24"/>
        </w:rPr>
        <w:t>ie wysokich standardów poufności oraz bezpieczeństwa w ramach przyjmowania i rozpatrywania zgłoszeń w szkole.</w:t>
      </w:r>
    </w:p>
    <w:p w:rsidR="008814BF" w:rsidRDefault="008814BF">
      <w:pPr>
        <w:rPr>
          <w:b/>
          <w:bCs/>
        </w:rPr>
      </w:pPr>
    </w:p>
    <w:sectPr w:rsidR="008814BF" w:rsidSect="008067AA">
      <w:pgSz w:w="11906" w:h="16838"/>
      <w:pgMar w:top="1276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18" w:rsidRDefault="00981E18">
      <w:pPr>
        <w:spacing w:after="0" w:line="240" w:lineRule="auto"/>
      </w:pPr>
      <w:r>
        <w:separator/>
      </w:r>
    </w:p>
  </w:endnote>
  <w:endnote w:type="continuationSeparator" w:id="0">
    <w:p w:rsidR="00981E18" w:rsidRDefault="0098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18" w:rsidRDefault="00981E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1E18" w:rsidRDefault="00981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D32E4"/>
    <w:multiLevelType w:val="multilevel"/>
    <w:tmpl w:val="24B8FA5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F847BFE"/>
    <w:multiLevelType w:val="multilevel"/>
    <w:tmpl w:val="3AD44F5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EA70FF"/>
    <w:multiLevelType w:val="multilevel"/>
    <w:tmpl w:val="74BA9EC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14BF"/>
    <w:rsid w:val="008067AA"/>
    <w:rsid w:val="008814BF"/>
    <w:rsid w:val="009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2613C-F020-4FC8-9B5F-20D22A72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2</cp:revision>
  <dcterms:created xsi:type="dcterms:W3CDTF">2024-10-17T07:18:00Z</dcterms:created>
  <dcterms:modified xsi:type="dcterms:W3CDTF">2024-10-17T07:18:00Z</dcterms:modified>
</cp:coreProperties>
</file>