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A0" w:rsidRDefault="00DD5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ZACHOWANIU POUFNOŚCI</w:t>
      </w:r>
    </w:p>
    <w:p w:rsidR="00D246A0" w:rsidRDefault="00D24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A0" w:rsidRDefault="00DD5D6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Ja, niżej podpisany/a, </w:t>
      </w:r>
      <w:r w:rsidR="002A7E7F">
        <w:rPr>
          <w:rFonts w:ascii="Times New Roman" w:hAnsi="Times New Roman" w:cs="Times New Roman"/>
          <w:b/>
          <w:sz w:val="24"/>
          <w:szCs w:val="24"/>
        </w:rPr>
        <w:t>Tomasz Borowski</w:t>
      </w:r>
      <w:r>
        <w:rPr>
          <w:rFonts w:ascii="Times New Roman" w:hAnsi="Times New Roman" w:cs="Times New Roman"/>
          <w:sz w:val="24"/>
          <w:szCs w:val="24"/>
        </w:rPr>
        <w:t xml:space="preserve">, pełniący/a funkcję </w:t>
      </w:r>
      <w:r w:rsidR="002A7E7F">
        <w:rPr>
          <w:rFonts w:ascii="Times New Roman" w:hAnsi="Times New Roman" w:cs="Times New Roman"/>
          <w:b/>
          <w:sz w:val="24"/>
          <w:szCs w:val="24"/>
        </w:rPr>
        <w:t>Dyrektora</w:t>
      </w:r>
      <w:bookmarkStart w:id="0" w:name="_GoBack"/>
      <w:bookmarkEnd w:id="0"/>
      <w:r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A7E7F" w:rsidRPr="002A7E7F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>
        <w:rPr>
          <w:rFonts w:ascii="Times New Roman" w:hAnsi="Times New Roman" w:cs="Times New Roman"/>
          <w:sz w:val="24"/>
          <w:szCs w:val="24"/>
        </w:rPr>
        <w:t>, oświadczam, że:</w:t>
      </w:r>
    </w:p>
    <w:p w:rsidR="00D246A0" w:rsidRDefault="00DD5D62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Zachowanie Poufności:</w:t>
      </w:r>
      <w:r>
        <w:rPr>
          <w:rFonts w:ascii="Times New Roman" w:hAnsi="Times New Roman" w:cs="Times New Roman"/>
          <w:sz w:val="24"/>
          <w:szCs w:val="24"/>
        </w:rPr>
        <w:t xml:space="preserve"> Zobowiązuję </w:t>
      </w:r>
      <w:r>
        <w:rPr>
          <w:rFonts w:ascii="Times New Roman" w:hAnsi="Times New Roman" w:cs="Times New Roman"/>
          <w:sz w:val="24"/>
          <w:szCs w:val="24"/>
        </w:rPr>
        <w:t>się do zachowania pełnej poufności w zakresie wszelkich informacji i danych osobowych uzyskanych w związku z przyjmowaniem zgłoszeń naruszenia prawa od sygnalistów. Będę chronił/a te dane przed nieuprawnionym dostępem, ujawnieniem, zmianą czy zniszczeniem.</w:t>
      </w:r>
    </w:p>
    <w:p w:rsidR="00D246A0" w:rsidRDefault="00DD5D62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Znajomość Procedur:</w:t>
      </w:r>
      <w:r>
        <w:rPr>
          <w:rFonts w:ascii="Times New Roman" w:hAnsi="Times New Roman" w:cs="Times New Roman"/>
          <w:sz w:val="24"/>
          <w:szCs w:val="24"/>
        </w:rPr>
        <w:t xml:space="preserve"> Zapoznałem/am się z politykami ochrony danych osobowych oraz wewnętrznymi regulaminami dotyczącymi przyjmowania i rozpatrywania zgłoszeń. Zobowiązuję się do ich ścisłego przestrzegania, w tym do realizacji obowiązków związanych z ochro</w:t>
      </w:r>
      <w:r>
        <w:rPr>
          <w:rFonts w:ascii="Times New Roman" w:hAnsi="Times New Roman" w:cs="Times New Roman"/>
          <w:sz w:val="24"/>
          <w:szCs w:val="24"/>
        </w:rPr>
        <w:t>ną danych i zapewnieniem odpowiedniego traktowania zgłoszeń.</w:t>
      </w:r>
    </w:p>
    <w:p w:rsidR="00D246A0" w:rsidRDefault="00DD5D62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Pseudonimizacja i Bezpieczeństwo:</w:t>
      </w:r>
      <w:r>
        <w:rPr>
          <w:rFonts w:ascii="Times New Roman" w:hAnsi="Times New Roman" w:cs="Times New Roman"/>
          <w:sz w:val="24"/>
          <w:szCs w:val="24"/>
        </w:rPr>
        <w:t xml:space="preserve"> W trakcie przetwarzania zgłoszeń naruszenia prawa oraz danych osobowych sygnalistów i osób wskazanych w zgłoszeniach będę stosować pseudonimizację i inne środki </w:t>
      </w:r>
      <w:r>
        <w:rPr>
          <w:rFonts w:ascii="Times New Roman" w:hAnsi="Times New Roman" w:cs="Times New Roman"/>
          <w:sz w:val="24"/>
          <w:szCs w:val="24"/>
        </w:rPr>
        <w:t>ochrony danych, aby zapewnić ich bezpieczeństwo i prywatność.</w:t>
      </w:r>
    </w:p>
    <w:p w:rsidR="00D246A0" w:rsidRDefault="00DD5D62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Poufność Po Ustaniu Funkcji:</w:t>
      </w:r>
      <w:r>
        <w:rPr>
          <w:rFonts w:ascii="Times New Roman" w:hAnsi="Times New Roman" w:cs="Times New Roman"/>
          <w:sz w:val="24"/>
          <w:szCs w:val="24"/>
        </w:rPr>
        <w:t xml:space="preserve"> Po zakończeniu moich obowiązków związanych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przyjmowaniem zgłoszeń zobowiązuję się do zachowania poufności wszystkich uzyskanych informacji oraz do nieujawniania t</w:t>
      </w:r>
      <w:r>
        <w:rPr>
          <w:rFonts w:ascii="Times New Roman" w:hAnsi="Times New Roman" w:cs="Times New Roman"/>
          <w:sz w:val="24"/>
          <w:szCs w:val="24"/>
        </w:rPr>
        <w:t>ych danych osobom nieuprawnionym, także po ustaniu pełnionej funkcji.</w:t>
      </w:r>
    </w:p>
    <w:p w:rsidR="00D246A0" w:rsidRDefault="00DD5D62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Procedury Usuwania Danych:</w:t>
      </w:r>
      <w:r>
        <w:rPr>
          <w:rFonts w:ascii="Times New Roman" w:hAnsi="Times New Roman" w:cs="Times New Roman"/>
          <w:sz w:val="24"/>
          <w:szCs w:val="24"/>
        </w:rPr>
        <w:t xml:space="preserve"> Zobowiązuję się do przechowywania danych osobowych zgodnie z obowiązującymi przepisami i politykami ochrony danych. Po zakończeniu postępowania wyjaśniającego </w:t>
      </w:r>
      <w:r>
        <w:rPr>
          <w:rFonts w:ascii="Times New Roman" w:hAnsi="Times New Roman" w:cs="Times New Roman"/>
          <w:sz w:val="24"/>
          <w:szCs w:val="24"/>
        </w:rPr>
        <w:t xml:space="preserve">dane będą usuwane zgodnie z procedurami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wymaganiami prawnymi.</w:t>
      </w:r>
    </w:p>
    <w:p w:rsidR="00D246A0" w:rsidRDefault="00DD5D62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Reakcja na Naruszenia:</w:t>
      </w:r>
      <w:r>
        <w:rPr>
          <w:rFonts w:ascii="Times New Roman" w:hAnsi="Times New Roman" w:cs="Times New Roman"/>
          <w:sz w:val="24"/>
          <w:szCs w:val="24"/>
        </w:rPr>
        <w:t xml:space="preserve"> W przypadku podejrzenia naruszenia zasad poufności lub ochrony danych, niezwłocznie zgłoszę ten fakt odpowiednim osobom w </w:t>
      </w:r>
      <w:r w:rsidR="002A7E7F" w:rsidRPr="002A7E7F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>
        <w:rPr>
          <w:rFonts w:ascii="Times New Roman" w:hAnsi="Times New Roman" w:cs="Times New Roman"/>
          <w:sz w:val="24"/>
          <w:szCs w:val="24"/>
        </w:rPr>
        <w:t xml:space="preserve"> i będę współpracować w cel</w:t>
      </w:r>
      <w:r>
        <w:rPr>
          <w:rFonts w:ascii="Times New Roman" w:hAnsi="Times New Roman" w:cs="Times New Roman"/>
          <w:sz w:val="24"/>
          <w:szCs w:val="24"/>
        </w:rPr>
        <w:t>u podjęcia działań naprawczych.</w:t>
      </w:r>
    </w:p>
    <w:p w:rsidR="00D246A0" w:rsidRDefault="00D24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46A0" w:rsidRDefault="00DD5D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</w:t>
      </w:r>
    </w:p>
    <w:p w:rsidR="00D246A0" w:rsidRDefault="00DD5D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</w:t>
      </w:r>
    </w:p>
    <w:p w:rsidR="00D246A0" w:rsidRDefault="00DD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246A0" w:rsidRDefault="00D246A0"/>
    <w:sectPr w:rsidR="00D246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62" w:rsidRDefault="00DD5D62">
      <w:pPr>
        <w:spacing w:after="0" w:line="240" w:lineRule="auto"/>
      </w:pPr>
      <w:r>
        <w:separator/>
      </w:r>
    </w:p>
  </w:endnote>
  <w:endnote w:type="continuationSeparator" w:id="0">
    <w:p w:rsidR="00DD5D62" w:rsidRDefault="00DD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62" w:rsidRDefault="00DD5D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5D62" w:rsidRDefault="00DD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1F02"/>
    <w:multiLevelType w:val="multilevel"/>
    <w:tmpl w:val="711E1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46A0"/>
    <w:rsid w:val="002A7E7F"/>
    <w:rsid w:val="00D246A0"/>
    <w:rsid w:val="00D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82152-8B78-4C61-AA0E-FFF31A45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2</cp:revision>
  <dcterms:created xsi:type="dcterms:W3CDTF">2024-10-17T07:10:00Z</dcterms:created>
  <dcterms:modified xsi:type="dcterms:W3CDTF">2024-10-17T07:10:00Z</dcterms:modified>
</cp:coreProperties>
</file>