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74" w:rsidRDefault="003F12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PRZYJMUJĄCEGO ZGŁOSZENIE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O BRAKU KONFLIKTU INTERESÓW</w:t>
      </w:r>
    </w:p>
    <w:p w:rsidR="00C43174" w:rsidRDefault="00C431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174" w:rsidRDefault="003F1212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Ja, niżej podpisany/a, </w:t>
      </w:r>
      <w:r w:rsidR="001525DB">
        <w:rPr>
          <w:rFonts w:ascii="Times New Roman" w:hAnsi="Times New Roman" w:cs="Times New Roman"/>
          <w:b/>
          <w:sz w:val="24"/>
          <w:szCs w:val="24"/>
        </w:rPr>
        <w:t>Tomasz Borowski</w:t>
      </w:r>
      <w:r>
        <w:rPr>
          <w:rFonts w:ascii="Times New Roman" w:hAnsi="Times New Roman" w:cs="Times New Roman"/>
          <w:sz w:val="24"/>
          <w:szCs w:val="24"/>
        </w:rPr>
        <w:t xml:space="preserve">, pełniący/a funkcję </w:t>
      </w:r>
      <w:r w:rsidR="008F185E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="001525DB">
        <w:rPr>
          <w:rFonts w:ascii="Times New Roman" w:hAnsi="Times New Roman" w:cs="Times New Roman"/>
          <w:b/>
          <w:sz w:val="24"/>
          <w:szCs w:val="24"/>
        </w:rPr>
        <w:t>yrektora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1525DB">
        <w:rPr>
          <w:rFonts w:ascii="Times New Roman" w:hAnsi="Times New Roman" w:cs="Times New Roman"/>
          <w:b/>
          <w:sz w:val="24"/>
          <w:szCs w:val="24"/>
        </w:rPr>
        <w:t>Centrum Kształcenia Zawodowego w Toruniu</w:t>
      </w:r>
      <w:r>
        <w:rPr>
          <w:rFonts w:ascii="Times New Roman" w:hAnsi="Times New Roman" w:cs="Times New Roman"/>
          <w:sz w:val="24"/>
          <w:szCs w:val="24"/>
        </w:rPr>
        <w:t>, oświadczam, że:</w:t>
      </w:r>
    </w:p>
    <w:p w:rsidR="00C43174" w:rsidRDefault="003F1212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Brak Konfliktu Interesów:</w:t>
      </w:r>
      <w:r>
        <w:rPr>
          <w:rFonts w:ascii="Times New Roman" w:hAnsi="Times New Roman" w:cs="Times New Roman"/>
          <w:sz w:val="24"/>
          <w:szCs w:val="24"/>
        </w:rPr>
        <w:t xml:space="preserve"> Na moment przyjmowania zgłoszenia naruszenia prawa, nie występuje żaden konflikt interesów między moimi obowiązkami zawodowymi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osobistymi. Nie posiadam żadnych interesów osobistych, finansowych ani innych, które mogłyby wpłynąć</w:t>
      </w:r>
      <w:r>
        <w:rPr>
          <w:rFonts w:ascii="Times New Roman" w:hAnsi="Times New Roman" w:cs="Times New Roman"/>
          <w:sz w:val="24"/>
          <w:szCs w:val="24"/>
        </w:rPr>
        <w:t xml:space="preserve"> na moją obiektywność i bezstronność w zakresie przyjmowania i rozpatrywania zgłoszenia.</w:t>
      </w:r>
    </w:p>
    <w:p w:rsidR="00C43174" w:rsidRDefault="003F1212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Obiektywność i Bezstronność:</w:t>
      </w:r>
      <w:r>
        <w:rPr>
          <w:rFonts w:ascii="Times New Roman" w:hAnsi="Times New Roman" w:cs="Times New Roman"/>
          <w:sz w:val="24"/>
          <w:szCs w:val="24"/>
        </w:rPr>
        <w:t xml:space="preserve"> W trakcie całego procesu przyjmowania zgłoszenia, rozpatrywania oraz ewentualnego przeprowadzania postępowania wyjaśniającego, będę działa</w:t>
      </w:r>
      <w:r>
        <w:rPr>
          <w:rFonts w:ascii="Times New Roman" w:hAnsi="Times New Roman" w:cs="Times New Roman"/>
          <w:sz w:val="24"/>
          <w:szCs w:val="24"/>
        </w:rPr>
        <w:t>ć z zachowaniem najwyższej obiektywności i bezstronności, niezależnie od jakichkolwiek potencjalnych interesów lub relacji osobistych.</w:t>
      </w:r>
    </w:p>
    <w:p w:rsidR="00C43174" w:rsidRDefault="003F1212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Brak Powiązań:</w:t>
      </w:r>
      <w:r>
        <w:rPr>
          <w:rFonts w:ascii="Times New Roman" w:hAnsi="Times New Roman" w:cs="Times New Roman"/>
          <w:sz w:val="24"/>
          <w:szCs w:val="24"/>
        </w:rPr>
        <w:t xml:space="preserve"> Oświadczam, że nie jestem bezpośrednio ani pośrednio powiązany/a z osobami lub sprawami, które mogłyby bud</w:t>
      </w:r>
      <w:r>
        <w:rPr>
          <w:rFonts w:ascii="Times New Roman" w:hAnsi="Times New Roman" w:cs="Times New Roman"/>
          <w:sz w:val="24"/>
          <w:szCs w:val="24"/>
        </w:rPr>
        <w:t>zić wątpliwości co do mojej neutralności w przyjmowaniu i rozpatrywaniu zgłoszenia.</w:t>
      </w:r>
    </w:p>
    <w:p w:rsidR="00C43174" w:rsidRDefault="003F1212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Informowanie o Zmianach:</w:t>
      </w:r>
      <w:r>
        <w:rPr>
          <w:rFonts w:ascii="Times New Roman" w:hAnsi="Times New Roman" w:cs="Times New Roman"/>
          <w:sz w:val="24"/>
          <w:szCs w:val="24"/>
        </w:rPr>
        <w:t xml:space="preserve"> W przypadku zaistnienia jakichkolwiek okoliczności, które mogłyby wpłynąć na mój status jako osoby odpowiedzialnej za przyjmowanie zgłoszenia (np. </w:t>
      </w:r>
      <w:r>
        <w:rPr>
          <w:rFonts w:ascii="Times New Roman" w:hAnsi="Times New Roman" w:cs="Times New Roman"/>
          <w:sz w:val="24"/>
          <w:szCs w:val="24"/>
        </w:rPr>
        <w:t xml:space="preserve">powstanie potencjalnego konfliktu interesów), niezwłocznie poinformuję o tym odpowiednie osoby w </w:t>
      </w:r>
      <w:r w:rsidR="001525DB" w:rsidRPr="001525DB">
        <w:rPr>
          <w:rFonts w:ascii="Times New Roman" w:hAnsi="Times New Roman" w:cs="Times New Roman"/>
          <w:b/>
          <w:sz w:val="24"/>
          <w:szCs w:val="24"/>
        </w:rPr>
        <w:t>Centrum Kształcenia Zawodowego w Toruniu</w:t>
      </w:r>
      <w:r w:rsidR="001525DB" w:rsidRPr="00152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podejmę stosowne kroki w celu zapewnienia dalszej obiektywności procesu.</w:t>
      </w:r>
    </w:p>
    <w:p w:rsidR="00C43174" w:rsidRDefault="00C431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3174" w:rsidRDefault="003F1212">
      <w:p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Podpis: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C43174" w:rsidRDefault="003F1212">
      <w:p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C43174" w:rsidRDefault="00C4317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317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12" w:rsidRDefault="003F1212">
      <w:pPr>
        <w:spacing w:after="0" w:line="240" w:lineRule="auto"/>
      </w:pPr>
      <w:r>
        <w:separator/>
      </w:r>
    </w:p>
  </w:endnote>
  <w:endnote w:type="continuationSeparator" w:id="0">
    <w:p w:rsidR="003F1212" w:rsidRDefault="003F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12" w:rsidRDefault="003F12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1212" w:rsidRDefault="003F1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6333"/>
    <w:multiLevelType w:val="multilevel"/>
    <w:tmpl w:val="B9D80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43174"/>
    <w:rsid w:val="001525DB"/>
    <w:rsid w:val="003F1212"/>
    <w:rsid w:val="008F185E"/>
    <w:rsid w:val="00C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6C4FC-40F5-42ED-BC6B-45FB7204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dc:description/>
  <cp:lastModifiedBy>Konto Microsoft</cp:lastModifiedBy>
  <cp:revision>3</cp:revision>
  <dcterms:created xsi:type="dcterms:W3CDTF">2024-10-17T07:08:00Z</dcterms:created>
  <dcterms:modified xsi:type="dcterms:W3CDTF">2024-10-17T07:09:00Z</dcterms:modified>
</cp:coreProperties>
</file>