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81" w:rsidRDefault="002E22DB">
      <w:pPr>
        <w:pStyle w:val="TYTTABELItytutabeli"/>
      </w:pPr>
      <w:r>
        <w:t>formularz zgłoszenia działań odwetowych</w:t>
      </w:r>
    </w:p>
    <w:p w:rsidR="009A5481" w:rsidRDefault="009A5481">
      <w:pPr>
        <w:jc w:val="center"/>
      </w:pPr>
    </w:p>
    <w:tbl>
      <w:tblPr>
        <w:tblW w:w="1024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6562"/>
      </w:tblGrid>
      <w:tr w:rsidR="009A5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2E22DB">
            <w:pPr>
              <w:pStyle w:val="PKTpunkt"/>
              <w:ind w:left="0" w:firstLine="0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Informacje o osobie składającej zgłoszenie:</w:t>
            </w:r>
          </w:p>
        </w:tc>
      </w:tr>
      <w:tr w:rsidR="009A5481">
        <w:tblPrEx>
          <w:tblCellMar>
            <w:top w:w="0" w:type="dxa"/>
            <w:bottom w:w="0" w:type="dxa"/>
          </w:tblCellMar>
        </w:tblPrEx>
        <w:trPr>
          <w:trHeight w:val="924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2E22DB">
            <w:pPr>
              <w:pStyle w:val="PKTpunkt"/>
              <w:ind w:left="0" w:firstLine="0"/>
              <w:jc w:val="left"/>
            </w:pPr>
            <w:r>
              <w:t>Imię i nazwisko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9A5481">
            <w:pPr>
              <w:pStyle w:val="PKTpunkt"/>
              <w:ind w:left="0" w:firstLine="0"/>
              <w:jc w:val="left"/>
            </w:pPr>
          </w:p>
        </w:tc>
      </w:tr>
      <w:tr w:rsidR="009A5481">
        <w:tblPrEx>
          <w:tblCellMar>
            <w:top w:w="0" w:type="dxa"/>
            <w:bottom w:w="0" w:type="dxa"/>
          </w:tblCellMar>
        </w:tblPrEx>
        <w:trPr>
          <w:trHeight w:val="924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2E22DB">
            <w:pPr>
              <w:pStyle w:val="PKTpunkt"/>
              <w:ind w:left="0" w:firstLine="0"/>
              <w:jc w:val="left"/>
            </w:pPr>
            <w:r>
              <w:t>Adres e-mail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9A5481">
            <w:pPr>
              <w:pStyle w:val="PKTpunkt"/>
              <w:ind w:left="0" w:firstLine="0"/>
              <w:jc w:val="left"/>
              <w:rPr>
                <w:b/>
                <w:bCs w:val="0"/>
              </w:rPr>
            </w:pPr>
          </w:p>
        </w:tc>
      </w:tr>
      <w:tr w:rsidR="009A5481">
        <w:tblPrEx>
          <w:tblCellMar>
            <w:top w:w="0" w:type="dxa"/>
            <w:bottom w:w="0" w:type="dxa"/>
          </w:tblCellMar>
        </w:tblPrEx>
        <w:trPr>
          <w:trHeight w:val="924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2E22DB">
            <w:pPr>
              <w:pStyle w:val="PKTpunkt"/>
              <w:ind w:left="0" w:firstLine="0"/>
              <w:jc w:val="left"/>
            </w:pPr>
            <w:r>
              <w:t>Numer telefonu: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9A5481">
            <w:pPr>
              <w:pStyle w:val="PKTpunkt"/>
              <w:ind w:left="0" w:firstLine="0"/>
              <w:jc w:val="left"/>
              <w:rPr>
                <w:b/>
                <w:bCs w:val="0"/>
              </w:rPr>
            </w:pPr>
          </w:p>
        </w:tc>
      </w:tr>
      <w:tr w:rsidR="009A5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2E22DB">
            <w:pPr>
              <w:pStyle w:val="PKTpunkt"/>
              <w:ind w:left="0" w:firstLine="0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Informacje o dokonanym zgłoszeniu</w:t>
            </w:r>
          </w:p>
          <w:p w:rsidR="009A5481" w:rsidRDefault="002E22DB">
            <w:pPr>
              <w:pStyle w:val="PKTpunkt"/>
              <w:ind w:left="0" w:firstLine="0"/>
            </w:pPr>
            <w:r>
              <w:rPr>
                <w:color w:val="4472C4"/>
                <w:sz w:val="22"/>
                <w:szCs w:val="22"/>
              </w:rPr>
              <w:t>Informacje te</w:t>
            </w:r>
            <w:r>
              <w:rPr>
                <w:color w:val="4472C4"/>
                <w:sz w:val="22"/>
                <w:szCs w:val="22"/>
              </w:rPr>
              <w:t xml:space="preserve"> pozwolą na powiązanie sprawy ze zgłoszonym naruszeniem przepisów prawa</w:t>
            </w:r>
          </w:p>
        </w:tc>
      </w:tr>
      <w:tr w:rsidR="009A5481">
        <w:tblPrEx>
          <w:tblCellMar>
            <w:top w:w="0" w:type="dxa"/>
            <w:bottom w:w="0" w:type="dxa"/>
          </w:tblCellMar>
        </w:tblPrEx>
        <w:trPr>
          <w:trHeight w:val="924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2E22DB">
            <w:pPr>
              <w:pStyle w:val="PKTpunkt"/>
              <w:ind w:left="0" w:firstLine="0"/>
              <w:jc w:val="left"/>
            </w:pPr>
            <w:r>
              <w:t>Czy dokonano zgłoszenia poprzez wewnętrzne kanały placówki?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2E22DB">
            <w:pPr>
              <w:pStyle w:val="PKTpunkt"/>
              <w:ind w:left="458" w:hanging="458"/>
              <w:jc w:val="left"/>
            </w:pPr>
            <w:r>
              <w:rPr>
                <w:rFonts w:ascii="MS Gothic" w:eastAsia="MS Gothic" w:hAnsi="MS Gothic"/>
              </w:rPr>
              <w:t>☐</w:t>
            </w:r>
            <w:r>
              <w:t xml:space="preserve">  TAK</w:t>
            </w:r>
          </w:p>
          <w:p w:rsidR="009A5481" w:rsidRDefault="002E22DB">
            <w:pPr>
              <w:pStyle w:val="PKTpunkt"/>
              <w:ind w:left="458" w:hanging="458"/>
              <w:jc w:val="left"/>
            </w:pPr>
            <w:r>
              <w:rPr>
                <w:rFonts w:ascii="MS Gothic" w:eastAsia="MS Gothic" w:hAnsi="MS Gothic"/>
              </w:rPr>
              <w:t>☐</w:t>
            </w:r>
            <w:r>
              <w:t xml:space="preserve">  NIE, zgłoszenia dokonano za pośrednictwem kanałów zewnętrznych lub ujawnienia publicznego</w:t>
            </w:r>
          </w:p>
        </w:tc>
      </w:tr>
      <w:tr w:rsidR="009A5481">
        <w:tblPrEx>
          <w:tblCellMar>
            <w:top w:w="0" w:type="dxa"/>
            <w:bottom w:w="0" w:type="dxa"/>
          </w:tblCellMar>
        </w:tblPrEx>
        <w:trPr>
          <w:trHeight w:val="924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2E22DB">
            <w:pPr>
              <w:pStyle w:val="PKTpunkt"/>
              <w:ind w:left="0" w:firstLine="0"/>
              <w:jc w:val="left"/>
            </w:pPr>
            <w:r>
              <w:t xml:space="preserve">Data dokonania </w:t>
            </w:r>
            <w:r>
              <w:t>zgłoszenia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9A5481">
            <w:pPr>
              <w:pStyle w:val="PKTpunkt"/>
              <w:ind w:left="0" w:firstLine="0"/>
              <w:jc w:val="left"/>
              <w:rPr>
                <w:b/>
                <w:bCs w:val="0"/>
              </w:rPr>
            </w:pPr>
          </w:p>
        </w:tc>
      </w:tr>
      <w:tr w:rsidR="009A5481">
        <w:tblPrEx>
          <w:tblCellMar>
            <w:top w:w="0" w:type="dxa"/>
            <w:bottom w:w="0" w:type="dxa"/>
          </w:tblCellMar>
        </w:tblPrEx>
        <w:trPr>
          <w:trHeight w:val="924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2E22DB">
            <w:pPr>
              <w:pStyle w:val="PKTpunkt"/>
              <w:ind w:left="0" w:firstLine="0"/>
              <w:jc w:val="left"/>
            </w:pPr>
            <w:r>
              <w:t>Numer zgłoszenia (jeżeli został podany)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9A5481">
            <w:pPr>
              <w:pStyle w:val="PKTpunkt"/>
              <w:ind w:left="0" w:firstLine="0"/>
              <w:jc w:val="left"/>
              <w:rPr>
                <w:b/>
                <w:bCs w:val="0"/>
              </w:rPr>
            </w:pPr>
          </w:p>
        </w:tc>
      </w:tr>
      <w:tr w:rsidR="009A5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2E22DB">
            <w:pPr>
              <w:pStyle w:val="PKTpunkt"/>
              <w:ind w:left="0" w:firstLine="0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Opis okoliczności</w:t>
            </w:r>
          </w:p>
        </w:tc>
      </w:tr>
      <w:tr w:rsidR="009A5481">
        <w:tblPrEx>
          <w:tblCellMar>
            <w:top w:w="0" w:type="dxa"/>
            <w:bottom w:w="0" w:type="dxa"/>
          </w:tblCellMar>
        </w:tblPrEx>
        <w:trPr>
          <w:trHeight w:val="234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2E22DB">
            <w:pPr>
              <w:pStyle w:val="PKTpunkt"/>
              <w:ind w:left="0" w:firstLine="0"/>
              <w:jc w:val="left"/>
            </w:pPr>
            <w:r>
              <w:t>Proszę wskazać, w związku z jakim zgłoszeniem naruszenia prawa wystąpiły wobec Pani/Pana działania odwetowe</w:t>
            </w:r>
          </w:p>
          <w:p w:rsidR="009A5481" w:rsidRDefault="009A5481">
            <w:pPr>
              <w:pStyle w:val="PKTpunkt"/>
              <w:ind w:left="0" w:firstLine="0"/>
              <w:jc w:val="left"/>
            </w:pPr>
          </w:p>
          <w:p w:rsidR="009A5481" w:rsidRDefault="009A5481">
            <w:pPr>
              <w:pStyle w:val="PKTpunkt"/>
              <w:ind w:left="0" w:firstLine="0"/>
              <w:jc w:val="left"/>
            </w:pPr>
          </w:p>
          <w:p w:rsidR="009A5481" w:rsidRDefault="009A5481">
            <w:pPr>
              <w:pStyle w:val="PKTpunkt"/>
              <w:ind w:left="0" w:firstLine="0"/>
              <w:jc w:val="left"/>
            </w:pPr>
          </w:p>
          <w:p w:rsidR="009A5481" w:rsidRDefault="009A5481">
            <w:pPr>
              <w:pStyle w:val="PKTpunkt"/>
              <w:ind w:left="0" w:firstLine="0"/>
              <w:jc w:val="left"/>
            </w:pP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9A5481">
            <w:pPr>
              <w:pStyle w:val="PKTpunkt"/>
              <w:ind w:left="0" w:firstLine="0"/>
            </w:pPr>
          </w:p>
        </w:tc>
      </w:tr>
      <w:tr w:rsidR="009A5481">
        <w:tblPrEx>
          <w:tblCellMar>
            <w:top w:w="0" w:type="dxa"/>
            <w:bottom w:w="0" w:type="dxa"/>
          </w:tblCellMar>
        </w:tblPrEx>
        <w:trPr>
          <w:trHeight w:val="198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2E22DB">
            <w:pPr>
              <w:pStyle w:val="PKTpunkt"/>
              <w:ind w:left="0" w:firstLine="0"/>
              <w:jc w:val="left"/>
            </w:pPr>
            <w:r>
              <w:lastRenderedPageBreak/>
              <w:t xml:space="preserve">Kiedy działania odwetowe miały miejsce (proszę podać przybliżoną </w:t>
            </w:r>
            <w:r>
              <w:t>datę/okres)?: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9A5481">
            <w:pPr>
              <w:pStyle w:val="PKTpunkt"/>
              <w:ind w:left="0" w:firstLine="0"/>
            </w:pPr>
          </w:p>
        </w:tc>
      </w:tr>
      <w:tr w:rsidR="009A5481">
        <w:tblPrEx>
          <w:tblCellMar>
            <w:top w:w="0" w:type="dxa"/>
            <w:bottom w:w="0" w:type="dxa"/>
          </w:tblCellMar>
        </w:tblPrEx>
        <w:trPr>
          <w:trHeight w:val="99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2E22DB">
            <w:pPr>
              <w:pStyle w:val="PKTpunkt"/>
              <w:ind w:left="0" w:firstLine="0"/>
              <w:jc w:val="left"/>
            </w:pPr>
            <w:r>
              <w:t>Proszę wskazać pracownika/pracowników (imię i nazwisko, stanowisko), który/którzy według Pani/Pana dopuścił/dopuścili się wobec Pani/Pana działań odwetowych lub przyczynił/przyczynili się do ich wystąpienia.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9A5481">
            <w:pPr>
              <w:pStyle w:val="PKTpunkt"/>
              <w:ind w:left="0" w:firstLine="0"/>
            </w:pPr>
          </w:p>
        </w:tc>
      </w:tr>
      <w:tr w:rsidR="009A5481">
        <w:tblPrEx>
          <w:tblCellMar>
            <w:top w:w="0" w:type="dxa"/>
            <w:bottom w:w="0" w:type="dxa"/>
          </w:tblCellMar>
        </w:tblPrEx>
        <w:trPr>
          <w:trHeight w:val="100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2E22DB">
            <w:pPr>
              <w:pStyle w:val="PKTpunkt"/>
              <w:ind w:left="0" w:firstLine="0"/>
              <w:jc w:val="left"/>
            </w:pPr>
            <w:r>
              <w:t xml:space="preserve">Proszę wskazać zachowania, </w:t>
            </w:r>
            <w:r>
              <w:t>które wobec Pani/Pana miały miejsce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2E22DB">
            <w:pPr>
              <w:pStyle w:val="PKTpunkt"/>
              <w:ind w:left="458" w:hanging="458"/>
              <w:jc w:val="left"/>
            </w:pPr>
            <w:r>
              <w:rPr>
                <w:rFonts w:ascii="MS Gothic" w:eastAsia="MS Gothic" w:hAnsi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zawieszenie, przymusowy urlop bezpłatny;</w:t>
            </w:r>
          </w:p>
          <w:p w:rsidR="009A5481" w:rsidRDefault="002E22DB">
            <w:pPr>
              <w:pStyle w:val="PKTpunkt"/>
              <w:ind w:left="458" w:hanging="458"/>
              <w:jc w:val="left"/>
            </w:pPr>
            <w:r>
              <w:rPr>
                <w:rFonts w:ascii="MS Gothic" w:eastAsia="MS Gothic" w:hAnsi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degradacja, brak awansu, pominięcie przy przyznawaniu innych niż wynagrodzenie świadczeń związanych z pracą;</w:t>
            </w:r>
          </w:p>
          <w:p w:rsidR="009A5481" w:rsidRDefault="002E22DB">
            <w:pPr>
              <w:pStyle w:val="PKTpunkt"/>
              <w:ind w:left="458" w:hanging="458"/>
              <w:jc w:val="left"/>
            </w:pPr>
            <w:r>
              <w:rPr>
                <w:rFonts w:ascii="MS Gothic" w:eastAsia="MS Gothic" w:hAnsi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przekazanie obowiązków, zmiana miejsca pracy, obniżenie wynag</w:t>
            </w:r>
            <w:r>
              <w:rPr>
                <w:sz w:val="22"/>
                <w:szCs w:val="22"/>
              </w:rPr>
              <w:t>rodzenia, zmiana godzin pracy;</w:t>
            </w:r>
          </w:p>
          <w:p w:rsidR="009A5481" w:rsidRDefault="002E22DB">
            <w:pPr>
              <w:pStyle w:val="PKTpunkt"/>
              <w:ind w:left="458" w:hanging="458"/>
              <w:jc w:val="left"/>
            </w:pPr>
            <w:r>
              <w:rPr>
                <w:rFonts w:ascii="MS Gothic" w:eastAsia="MS Gothic" w:hAnsi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wstrzymanie szkoleń;</w:t>
            </w:r>
          </w:p>
          <w:p w:rsidR="009A5481" w:rsidRDefault="002E22DB">
            <w:pPr>
              <w:pStyle w:val="PKTpunkt"/>
              <w:ind w:left="458" w:hanging="458"/>
              <w:jc w:val="left"/>
            </w:pPr>
            <w:r>
              <w:rPr>
                <w:rFonts w:ascii="MS Gothic" w:eastAsia="MS Gothic" w:hAnsi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nieuzasadniona negatywna ocena wyników lub negatywna opinia o pracy;</w:t>
            </w:r>
          </w:p>
          <w:p w:rsidR="009A5481" w:rsidRDefault="002E22DB">
            <w:pPr>
              <w:pStyle w:val="PKTpunkt"/>
              <w:ind w:left="458" w:hanging="458"/>
              <w:jc w:val="left"/>
            </w:pPr>
            <w:r>
              <w:rPr>
                <w:rFonts w:ascii="MS Gothic" w:eastAsia="MS Gothic" w:hAnsi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bezpodstawne nałożenie kary porządkowej;</w:t>
            </w:r>
          </w:p>
          <w:p w:rsidR="009A5481" w:rsidRDefault="002E22DB">
            <w:pPr>
              <w:pStyle w:val="PKTpunkt"/>
              <w:ind w:left="458" w:hanging="458"/>
              <w:jc w:val="left"/>
            </w:pPr>
            <w:r>
              <w:rPr>
                <w:rFonts w:ascii="MS Gothic" w:eastAsia="MS Gothic" w:hAnsi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działania noszące znamiona </w:t>
            </w:r>
            <w:proofErr w:type="spellStart"/>
            <w:r>
              <w:rPr>
                <w:sz w:val="22"/>
                <w:szCs w:val="22"/>
              </w:rPr>
              <w:t>mobbingu</w:t>
            </w:r>
            <w:proofErr w:type="spellEnd"/>
            <w:r>
              <w:rPr>
                <w:sz w:val="22"/>
                <w:szCs w:val="22"/>
              </w:rPr>
              <w:t>, molestowania lub zastraszenia;</w:t>
            </w:r>
          </w:p>
          <w:p w:rsidR="009A5481" w:rsidRDefault="002E22DB">
            <w:pPr>
              <w:pStyle w:val="PKTpunkt"/>
              <w:ind w:left="458" w:hanging="458"/>
              <w:jc w:val="left"/>
            </w:pPr>
            <w:r>
              <w:rPr>
                <w:rFonts w:ascii="MS Gothic" w:eastAsia="MS Gothic" w:hAnsi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działania n</w:t>
            </w:r>
            <w:r>
              <w:rPr>
                <w:sz w:val="22"/>
                <w:szCs w:val="22"/>
              </w:rPr>
              <w:t>oszące znamiona dyskryminacji lub nierównego traktowania;</w:t>
            </w:r>
          </w:p>
          <w:p w:rsidR="009A5481" w:rsidRDefault="002E22DB">
            <w:pPr>
              <w:pStyle w:val="PKTpunkt"/>
              <w:ind w:left="458" w:hanging="458"/>
              <w:jc w:val="left"/>
            </w:pPr>
            <w:r>
              <w:rPr>
                <w:rFonts w:ascii="MS Gothic" w:eastAsia="MS Gothic" w:hAnsi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brak zawarcia umowy na czas nieokreślony w wypadku gdy miała Pani/Pan uzasadnione oczekiwania, że zostanie Pani/Panu zaoferowane stałe zatrudnienie;</w:t>
            </w:r>
          </w:p>
          <w:p w:rsidR="009A5481" w:rsidRDefault="002E22DB">
            <w:pPr>
              <w:pStyle w:val="PKTpunkt"/>
              <w:ind w:left="458" w:hanging="458"/>
              <w:jc w:val="left"/>
            </w:pPr>
            <w:r>
              <w:rPr>
                <w:rFonts w:ascii="MS Gothic" w:eastAsia="MS Gothic" w:hAnsi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nieprzedłużenie umowy terminowej albo </w:t>
            </w:r>
            <w:r>
              <w:rPr>
                <w:sz w:val="22"/>
                <w:szCs w:val="22"/>
              </w:rPr>
              <w:t>rozwiązywanie umowy zawartej na czas nieokreślony;</w:t>
            </w:r>
          </w:p>
          <w:p w:rsidR="009A5481" w:rsidRDefault="002E22DB">
            <w:pPr>
              <w:pStyle w:val="PKTpunkt"/>
              <w:ind w:left="458" w:hanging="458"/>
              <w:jc w:val="left"/>
            </w:pPr>
            <w:r>
              <w:rPr>
                <w:rFonts w:ascii="MS Gothic" w:eastAsia="MS Gothic" w:hAnsi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naruszenie dóbr osobistych, w tym dobrego imienia, w szczególności w mediach społecznościowych;</w:t>
            </w:r>
          </w:p>
          <w:p w:rsidR="009A5481" w:rsidRDefault="002E22DB">
            <w:pPr>
              <w:pStyle w:val="PKTpunkt"/>
              <w:ind w:left="458" w:hanging="458"/>
              <w:jc w:val="left"/>
            </w:pPr>
            <w:r>
              <w:rPr>
                <w:rFonts w:ascii="MS Gothic" w:eastAsia="MS Gothic" w:hAnsi="MS Gothic"/>
                <w:sz w:val="22"/>
                <w:szCs w:val="22"/>
              </w:rPr>
              <w:lastRenderedPageBreak/>
              <w:t>☐</w:t>
            </w:r>
            <w:r>
              <w:rPr>
                <w:sz w:val="22"/>
                <w:szCs w:val="22"/>
              </w:rPr>
              <w:t xml:space="preserve">  wypowiedzenie lub rozwiązanie bez wypowiedzenia stosunku pracy;</w:t>
            </w:r>
          </w:p>
          <w:p w:rsidR="009A5481" w:rsidRDefault="002E22DB">
            <w:pPr>
              <w:pStyle w:val="PKTpunkt"/>
              <w:ind w:left="458" w:hanging="458"/>
              <w:jc w:val="left"/>
            </w:pPr>
            <w:r>
              <w:rPr>
                <w:rFonts w:ascii="MS Gothic" w:eastAsia="MS Gothic" w:hAnsi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nieuzasadnione skierowanie na badani</w:t>
            </w:r>
            <w:r>
              <w:rPr>
                <w:sz w:val="22"/>
                <w:szCs w:val="22"/>
              </w:rPr>
              <w:t>e lekarskie, w tym badania psychiatryczne;</w:t>
            </w:r>
          </w:p>
          <w:p w:rsidR="00F56C50" w:rsidRPr="00DF6FFC" w:rsidRDefault="002E22DB" w:rsidP="00DF6FFC">
            <w:pPr>
              <w:pStyle w:val="PKTpunkt"/>
              <w:ind w:left="458" w:hanging="458"/>
              <w:jc w:val="left"/>
              <w:rPr>
                <w:i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inne: </w:t>
            </w:r>
            <w:r w:rsidR="00DF6FFC">
              <w:rPr>
                <w:i/>
              </w:rPr>
              <w:t>proszę poniżej podać opis</w:t>
            </w:r>
            <w:bookmarkStart w:id="0" w:name="_GoBack"/>
            <w:bookmarkEnd w:id="0"/>
          </w:p>
        </w:tc>
      </w:tr>
      <w:tr w:rsidR="009A5481">
        <w:tblPrEx>
          <w:tblCellMar>
            <w:top w:w="0" w:type="dxa"/>
            <w:bottom w:w="0" w:type="dxa"/>
          </w:tblCellMar>
        </w:tblPrEx>
        <w:trPr>
          <w:trHeight w:val="978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2E22DB">
            <w:pPr>
              <w:pStyle w:val="PKTpunkt"/>
              <w:ind w:left="0" w:firstLine="0"/>
              <w:jc w:val="left"/>
            </w:pPr>
            <w:r>
              <w:lastRenderedPageBreak/>
              <w:t>Proszę możliwie dokładnie opisać niewłaściwe zachowania, których dopuścił/dopuścili się lub do wystąpienia których przyczynił/przyczynili się wskazany/ws</w:t>
            </w:r>
            <w:r>
              <w:t>kazani przez Panią/Pana pracownik/pracownicy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9A5481">
            <w:pPr>
              <w:pStyle w:val="PKTpunkt"/>
              <w:ind w:left="0" w:firstLine="0"/>
            </w:pPr>
          </w:p>
        </w:tc>
      </w:tr>
      <w:tr w:rsidR="009A5481">
        <w:tblPrEx>
          <w:tblCellMar>
            <w:top w:w="0" w:type="dxa"/>
            <w:bottom w:w="0" w:type="dxa"/>
          </w:tblCellMar>
        </w:tblPrEx>
        <w:trPr>
          <w:trHeight w:val="1772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2E22DB">
            <w:pPr>
              <w:pStyle w:val="PKTpunkt"/>
              <w:ind w:left="0" w:firstLine="0"/>
              <w:jc w:val="left"/>
            </w:pPr>
            <w:r>
              <w:t>Dokumenty dołączone do formularza zgłoszenia.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9A5481">
            <w:pPr>
              <w:pStyle w:val="PKTpunkt"/>
              <w:ind w:left="456" w:hanging="425"/>
              <w:jc w:val="left"/>
            </w:pPr>
          </w:p>
        </w:tc>
      </w:tr>
      <w:tr w:rsidR="009A54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481" w:rsidRDefault="002E22DB">
            <w:pPr>
              <w:pStyle w:val="PKTpunkt"/>
              <w:jc w:val="left"/>
            </w:pPr>
            <w:r>
              <w:t xml:space="preserve">Data i podpis </w:t>
            </w:r>
          </w:p>
          <w:p w:rsidR="009A5481" w:rsidRDefault="009A5481">
            <w:pPr>
              <w:pStyle w:val="PKTpunkt"/>
              <w:jc w:val="left"/>
            </w:pPr>
          </w:p>
          <w:p w:rsidR="009A5481" w:rsidRDefault="009A5481">
            <w:pPr>
              <w:pStyle w:val="PKTpunkt"/>
              <w:jc w:val="left"/>
            </w:pPr>
          </w:p>
        </w:tc>
      </w:tr>
    </w:tbl>
    <w:p w:rsidR="009A5481" w:rsidRDefault="009A5481">
      <w:pPr>
        <w:pStyle w:val="PKTpunkt"/>
      </w:pPr>
    </w:p>
    <w:p w:rsidR="009A5481" w:rsidRDefault="009A5481"/>
    <w:p w:rsidR="009A5481" w:rsidRDefault="009A5481"/>
    <w:sectPr w:rsidR="009A5481">
      <w:headerReference w:type="default" r:id="rId6"/>
      <w:footerReference w:type="default" r:id="rId7"/>
      <w:pgSz w:w="11906" w:h="16838"/>
      <w:pgMar w:top="1560" w:right="1434" w:bottom="156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2DB" w:rsidRDefault="002E22DB">
      <w:pPr>
        <w:spacing w:line="240" w:lineRule="auto"/>
      </w:pPr>
      <w:r>
        <w:separator/>
      </w:r>
    </w:p>
  </w:endnote>
  <w:endnote w:type="continuationSeparator" w:id="0">
    <w:p w:rsidR="002E22DB" w:rsidRDefault="002E2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7C" w:rsidRDefault="002E22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2DB" w:rsidRDefault="002E22D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E22DB" w:rsidRDefault="002E22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7C" w:rsidRDefault="002E22DB">
    <w:pPr>
      <w:pStyle w:val="Nagwek"/>
      <w:jc w:val="center"/>
    </w:pP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DF6FFC">
      <w:rPr>
        <w:noProof/>
      </w:rPr>
      <w:t>3</w:t>
    </w:r>
    <w: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A5481"/>
    <w:rsid w:val="002E22DB"/>
    <w:rsid w:val="009A5481"/>
    <w:rsid w:val="00DF6FFC"/>
    <w:rsid w:val="00F5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19787-0756-4D23-B2BA-F43DE448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autoSpaceDE/>
      <w:jc w:val="left"/>
    </w:pPr>
    <w:rPr>
      <w:rFonts w:ascii="Times" w:hAnsi="Times" w:cs="Times New Roman"/>
      <w:kern w:val="3"/>
      <w:szCs w:val="24"/>
      <w:lang w:eastAsia="ar-SA"/>
    </w:rPr>
  </w:style>
  <w:style w:type="character" w:customStyle="1" w:styleId="NagwekZnak">
    <w:name w:val="Nagłówek Znak"/>
    <w:basedOn w:val="Domylnaczcionkaakapitu"/>
    <w:rPr>
      <w:rFonts w:ascii="Times" w:eastAsia="Times New Roman" w:hAnsi="Times" w:cs="Times New Roman"/>
      <w:kern w:val="3"/>
      <w:sz w:val="24"/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  <w:jc w:val="left"/>
    </w:pPr>
    <w:rPr>
      <w:rFonts w:ascii="Times" w:hAnsi="Times" w:cs="Times New Roman"/>
      <w:kern w:val="3"/>
      <w:szCs w:val="24"/>
      <w:lang w:eastAsia="ar-SA"/>
    </w:rPr>
  </w:style>
  <w:style w:type="character" w:customStyle="1" w:styleId="StopkaZnak">
    <w:name w:val="Stopka Znak"/>
    <w:basedOn w:val="Domylnaczcionkaakapitu"/>
    <w:rPr>
      <w:rFonts w:ascii="Times" w:eastAsia="Times New Roman" w:hAnsi="Times" w:cs="Times New Roman"/>
      <w:kern w:val="3"/>
      <w:sz w:val="24"/>
      <w:szCs w:val="24"/>
      <w:lang w:eastAsia="ar-SA"/>
    </w:rPr>
  </w:style>
  <w:style w:type="paragraph" w:customStyle="1" w:styleId="PKTpunkt">
    <w:name w:val="PKT – punkt"/>
    <w:pPr>
      <w:suppressAutoHyphens/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</w:rPr>
  </w:style>
  <w:style w:type="paragraph" w:customStyle="1" w:styleId="TYTTABELItytutabeli">
    <w:name w:val="TYT_TABELI – tytuł tabeli"/>
    <w:basedOn w:val="Normalny"/>
    <w:pPr>
      <w:keepNext/>
      <w:widowControl/>
      <w:autoSpaceDE/>
      <w:spacing w:before="120"/>
      <w:jc w:val="center"/>
    </w:pPr>
    <w:rPr>
      <w:rFonts w:ascii="Times" w:hAnsi="Times"/>
      <w:b/>
      <w:bCs/>
      <w:caps/>
      <w:kern w:val="3"/>
      <w:szCs w:val="24"/>
    </w:rPr>
  </w:style>
  <w:style w:type="character" w:customStyle="1" w:styleId="Kkursywa">
    <w:name w:val="_K_ – kursywa"/>
    <w:basedOn w:val="Domylnaczcionkaakapitu"/>
    <w:rPr>
      <w:i/>
    </w:rPr>
  </w:style>
  <w:style w:type="character" w:styleId="Tekstzastpczy">
    <w:name w:val="Placeholder Text"/>
    <w:basedOn w:val="Domylnaczcionkaakapitu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Staniek</dc:creator>
  <dc:description/>
  <cp:lastModifiedBy>Konto Microsoft</cp:lastModifiedBy>
  <cp:revision>3</cp:revision>
  <dcterms:created xsi:type="dcterms:W3CDTF">2024-10-17T06:22:00Z</dcterms:created>
  <dcterms:modified xsi:type="dcterms:W3CDTF">2024-10-17T06:24:00Z</dcterms:modified>
</cp:coreProperties>
</file>